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6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8523D" w:rsidRPr="00F15CF2" w:rsidTr="00E86224">
        <w:trPr>
          <w:cantSplit/>
        </w:trPr>
        <w:tc>
          <w:tcPr>
            <w:tcW w:w="9648" w:type="dxa"/>
            <w:tcBorders>
              <w:top w:val="nil"/>
              <w:left w:val="nil"/>
              <w:bottom w:val="thinThickLargeGap" w:sz="24" w:space="0" w:color="auto"/>
              <w:right w:val="nil"/>
            </w:tcBorders>
          </w:tcPr>
          <w:bookmarkStart w:id="0" w:name="_GoBack"/>
          <w:bookmarkEnd w:id="0"/>
          <w:p w:rsidR="00B8523D" w:rsidRDefault="00B8523D" w:rsidP="00E86224">
            <w:pPr>
              <w:jc w:val="center"/>
              <w:rPr>
                <w:rFonts w:ascii="Times New Roman" w:hAnsi="Times New Roman"/>
                <w:b/>
                <w:sz w:val="32"/>
                <w:szCs w:val="32"/>
              </w:rPr>
            </w:pPr>
            <w:r>
              <w:rPr>
                <w:rFonts w:ascii="Times New Roman" w:hAnsi="Times New Roman"/>
                <w:b/>
                <w:sz w:val="28"/>
              </w:rPr>
              <w:object w:dxaOrig="14038" w:dyaOrig="15853">
                <v:shape id="_x0000_i1026" type="#_x0000_t75" style="width:58.4pt;height:64.8pt" o:ole="" fillcolor="window">
                  <v:imagedata r:id="rId9" o:title=""/>
                </v:shape>
                <o:OLEObject Type="Embed" ProgID="MSPhotoEd.3" ShapeID="_x0000_i1026" DrawAspect="Content" ObjectID="_1635064726" r:id="rId10"/>
              </w:object>
            </w:r>
          </w:p>
          <w:p w:rsidR="00B8523D" w:rsidRPr="00A0641A" w:rsidRDefault="00B8523D" w:rsidP="00E86224">
            <w:pPr>
              <w:jc w:val="center"/>
              <w:rPr>
                <w:rFonts w:ascii="Times New Roman" w:hAnsi="Times New Roman"/>
                <w:b/>
                <w:sz w:val="16"/>
                <w:szCs w:val="16"/>
              </w:rPr>
            </w:pPr>
          </w:p>
          <w:p w:rsidR="00B8523D" w:rsidRDefault="00B8523D" w:rsidP="00E86224">
            <w:pPr>
              <w:ind w:left="180"/>
              <w:jc w:val="center"/>
              <w:rPr>
                <w:rFonts w:ascii="Times New Roman" w:hAnsi="Times New Roman"/>
                <w:b/>
                <w:szCs w:val="24"/>
              </w:rPr>
            </w:pPr>
            <w:r w:rsidRPr="009A7289">
              <w:rPr>
                <w:rFonts w:ascii="Times New Roman" w:hAnsi="Times New Roman"/>
                <w:b/>
                <w:szCs w:val="24"/>
              </w:rPr>
              <w:t xml:space="preserve">ФЕДЕРАЛЬНАЯ СЛУЖБА </w:t>
            </w:r>
          </w:p>
          <w:p w:rsidR="00B8523D" w:rsidRPr="009A7289" w:rsidRDefault="00B8523D" w:rsidP="00E86224">
            <w:pPr>
              <w:ind w:left="180" w:right="-108"/>
              <w:rPr>
                <w:rFonts w:ascii="Times New Roman" w:hAnsi="Times New Roman"/>
                <w:b/>
                <w:szCs w:val="24"/>
              </w:rPr>
            </w:pPr>
            <w:r w:rsidRPr="009A7289">
              <w:rPr>
                <w:rFonts w:ascii="Times New Roman" w:hAnsi="Times New Roman"/>
                <w:b/>
                <w:szCs w:val="24"/>
              </w:rPr>
              <w:t>ПО</w:t>
            </w:r>
            <w:r>
              <w:rPr>
                <w:rFonts w:ascii="Times New Roman" w:hAnsi="Times New Roman"/>
                <w:b/>
                <w:szCs w:val="24"/>
              </w:rPr>
              <w:t xml:space="preserve"> </w:t>
            </w:r>
            <w:r w:rsidRPr="009A7289">
              <w:rPr>
                <w:rFonts w:ascii="Times New Roman" w:hAnsi="Times New Roman"/>
                <w:b/>
              </w:rPr>
              <w:t>ЭКОЛОГИЧЕСКОМУ, ТЕХНОЛОГИЧЕСКОМУ И АТОМНОМУ НАДЗОРУ</w:t>
            </w:r>
          </w:p>
          <w:p w:rsidR="00B8523D" w:rsidRDefault="00B8523D" w:rsidP="00E86224">
            <w:pPr>
              <w:ind w:left="180"/>
              <w:rPr>
                <w:rFonts w:ascii="Times New Roman" w:hAnsi="Times New Roman"/>
                <w:szCs w:val="24"/>
              </w:rPr>
            </w:pPr>
          </w:p>
          <w:p w:rsidR="00B8523D" w:rsidRDefault="00B8523D" w:rsidP="00E86224">
            <w:pPr>
              <w:ind w:left="180" w:right="-108"/>
              <w:jc w:val="center"/>
              <w:rPr>
                <w:rFonts w:ascii="Times New Roman" w:hAnsi="Times New Roman"/>
              </w:rPr>
            </w:pPr>
            <w:r w:rsidRPr="00B12633">
              <w:rPr>
                <w:rFonts w:ascii="Times New Roman" w:hAnsi="Times New Roman"/>
              </w:rPr>
              <w:t>(РОСТЕХНАДЗОР)</w:t>
            </w:r>
          </w:p>
          <w:p w:rsidR="00B8523D" w:rsidRPr="00B12633" w:rsidRDefault="00B8523D" w:rsidP="00E86224">
            <w:pPr>
              <w:ind w:left="180" w:right="-108"/>
              <w:jc w:val="center"/>
              <w:rPr>
                <w:rFonts w:ascii="Times New Roman" w:hAnsi="Times New Roman"/>
                <w:szCs w:val="24"/>
              </w:rPr>
            </w:pPr>
          </w:p>
          <w:p w:rsidR="00B8523D" w:rsidRDefault="00B8523D" w:rsidP="00E86224">
            <w:pPr>
              <w:ind w:left="180"/>
              <w:jc w:val="center"/>
              <w:rPr>
                <w:rFonts w:ascii="Times New Roman" w:hAnsi="Times New Roman"/>
                <w:b/>
                <w:szCs w:val="24"/>
              </w:rPr>
            </w:pPr>
            <w:r>
              <w:rPr>
                <w:rFonts w:ascii="Times New Roman" w:hAnsi="Times New Roman"/>
                <w:b/>
                <w:szCs w:val="24"/>
              </w:rPr>
              <w:t>ЦЕНТРАЛЬНОЕ УПРАВЛЕНИЕ РОСТЕХНАДЗОРА</w:t>
            </w:r>
          </w:p>
          <w:p w:rsidR="00B8523D" w:rsidRDefault="00B8523D" w:rsidP="00E86224">
            <w:pPr>
              <w:ind w:left="180"/>
              <w:rPr>
                <w:rFonts w:ascii="Times New Roman" w:hAnsi="Times New Roman"/>
                <w:szCs w:val="24"/>
              </w:rPr>
            </w:pPr>
          </w:p>
          <w:p w:rsidR="00B8523D" w:rsidRPr="00F15CF2" w:rsidRDefault="00B8523D" w:rsidP="00E86224">
            <w:pPr>
              <w:ind w:left="180"/>
              <w:jc w:val="center"/>
              <w:rPr>
                <w:sz w:val="26"/>
                <w:szCs w:val="26"/>
              </w:rPr>
            </w:pPr>
          </w:p>
        </w:tc>
      </w:tr>
      <w:tr w:rsidR="00B8523D" w:rsidRPr="00E203FF" w:rsidTr="00E86224">
        <w:trPr>
          <w:trHeight w:val="70"/>
        </w:trPr>
        <w:tc>
          <w:tcPr>
            <w:tcW w:w="9648" w:type="dxa"/>
            <w:tcBorders>
              <w:top w:val="thinThickLargeGap" w:sz="24" w:space="0" w:color="auto"/>
              <w:left w:val="nil"/>
              <w:bottom w:val="nil"/>
              <w:right w:val="nil"/>
            </w:tcBorders>
          </w:tcPr>
          <w:p w:rsidR="00B8523D" w:rsidRDefault="00B8523D" w:rsidP="00E86224">
            <w:pPr>
              <w:jc w:val="center"/>
              <w:rPr>
                <w:rFonts w:ascii="Times New Roman" w:hAnsi="Times New Roman"/>
                <w:b/>
                <w:sz w:val="32"/>
                <w:szCs w:val="32"/>
              </w:rPr>
            </w:pPr>
          </w:p>
          <w:p w:rsidR="00B8523D" w:rsidRDefault="00B8523D" w:rsidP="00E86224">
            <w:pPr>
              <w:jc w:val="center"/>
              <w:rPr>
                <w:rFonts w:ascii="Times New Roman" w:hAnsi="Times New Roman"/>
                <w:b/>
                <w:sz w:val="32"/>
                <w:szCs w:val="32"/>
              </w:rPr>
            </w:pPr>
            <w:r w:rsidRPr="00E203FF">
              <w:rPr>
                <w:rFonts w:ascii="Times New Roman" w:hAnsi="Times New Roman"/>
                <w:b/>
                <w:sz w:val="32"/>
                <w:szCs w:val="32"/>
              </w:rPr>
              <w:t>И</w:t>
            </w:r>
            <w:r>
              <w:rPr>
                <w:rFonts w:ascii="Times New Roman" w:hAnsi="Times New Roman"/>
                <w:b/>
                <w:sz w:val="32"/>
                <w:szCs w:val="32"/>
              </w:rPr>
              <w:t xml:space="preserve"> </w:t>
            </w:r>
            <w:r w:rsidRPr="00E203FF">
              <w:rPr>
                <w:rFonts w:ascii="Times New Roman" w:hAnsi="Times New Roman"/>
                <w:b/>
                <w:sz w:val="32"/>
                <w:szCs w:val="32"/>
              </w:rPr>
              <w:t>Н</w:t>
            </w:r>
            <w:r>
              <w:rPr>
                <w:rFonts w:ascii="Times New Roman" w:hAnsi="Times New Roman"/>
                <w:b/>
                <w:sz w:val="32"/>
                <w:szCs w:val="32"/>
              </w:rPr>
              <w:t xml:space="preserve"> </w:t>
            </w:r>
            <w:r w:rsidRPr="00E203FF">
              <w:rPr>
                <w:rFonts w:ascii="Times New Roman" w:hAnsi="Times New Roman"/>
                <w:b/>
                <w:sz w:val="32"/>
                <w:szCs w:val="32"/>
              </w:rPr>
              <w:t>Ф</w:t>
            </w:r>
            <w:r>
              <w:rPr>
                <w:rFonts w:ascii="Times New Roman" w:hAnsi="Times New Roman"/>
                <w:b/>
                <w:sz w:val="32"/>
                <w:szCs w:val="32"/>
              </w:rPr>
              <w:t xml:space="preserve"> </w:t>
            </w:r>
            <w:r w:rsidRPr="00E203FF">
              <w:rPr>
                <w:rFonts w:ascii="Times New Roman" w:hAnsi="Times New Roman"/>
                <w:b/>
                <w:sz w:val="32"/>
                <w:szCs w:val="32"/>
              </w:rPr>
              <w:t>О</w:t>
            </w:r>
            <w:r>
              <w:rPr>
                <w:rFonts w:ascii="Times New Roman" w:hAnsi="Times New Roman"/>
                <w:b/>
                <w:sz w:val="32"/>
                <w:szCs w:val="32"/>
              </w:rPr>
              <w:t xml:space="preserve"> </w:t>
            </w:r>
            <w:r w:rsidRPr="00E203FF">
              <w:rPr>
                <w:rFonts w:ascii="Times New Roman" w:hAnsi="Times New Roman"/>
                <w:b/>
                <w:sz w:val="32"/>
                <w:szCs w:val="32"/>
              </w:rPr>
              <w:t>Р</w:t>
            </w:r>
            <w:r>
              <w:rPr>
                <w:rFonts w:ascii="Times New Roman" w:hAnsi="Times New Roman"/>
                <w:b/>
                <w:sz w:val="32"/>
                <w:szCs w:val="32"/>
              </w:rPr>
              <w:t xml:space="preserve"> </w:t>
            </w:r>
            <w:r w:rsidRPr="00E203FF">
              <w:rPr>
                <w:rFonts w:ascii="Times New Roman" w:hAnsi="Times New Roman"/>
                <w:b/>
                <w:sz w:val="32"/>
                <w:szCs w:val="32"/>
              </w:rPr>
              <w:t>М</w:t>
            </w:r>
            <w:r>
              <w:rPr>
                <w:rFonts w:ascii="Times New Roman" w:hAnsi="Times New Roman"/>
                <w:b/>
                <w:sz w:val="32"/>
                <w:szCs w:val="32"/>
              </w:rPr>
              <w:t xml:space="preserve"> </w:t>
            </w:r>
            <w:r w:rsidRPr="00E203FF">
              <w:rPr>
                <w:rFonts w:ascii="Times New Roman" w:hAnsi="Times New Roman"/>
                <w:b/>
                <w:sz w:val="32"/>
                <w:szCs w:val="32"/>
              </w:rPr>
              <w:t>А</w:t>
            </w:r>
            <w:r>
              <w:rPr>
                <w:rFonts w:ascii="Times New Roman" w:hAnsi="Times New Roman"/>
                <w:b/>
                <w:sz w:val="32"/>
                <w:szCs w:val="32"/>
              </w:rPr>
              <w:t xml:space="preserve"> </w:t>
            </w:r>
            <w:r w:rsidRPr="00E203FF">
              <w:rPr>
                <w:rFonts w:ascii="Times New Roman" w:hAnsi="Times New Roman"/>
                <w:b/>
                <w:sz w:val="32"/>
                <w:szCs w:val="32"/>
              </w:rPr>
              <w:t>Ц</w:t>
            </w:r>
            <w:r>
              <w:rPr>
                <w:rFonts w:ascii="Times New Roman" w:hAnsi="Times New Roman"/>
                <w:b/>
                <w:sz w:val="32"/>
                <w:szCs w:val="32"/>
              </w:rPr>
              <w:t xml:space="preserve"> </w:t>
            </w:r>
            <w:r w:rsidRPr="00E203FF">
              <w:rPr>
                <w:rFonts w:ascii="Times New Roman" w:hAnsi="Times New Roman"/>
                <w:b/>
                <w:sz w:val="32"/>
                <w:szCs w:val="32"/>
              </w:rPr>
              <w:t>И</w:t>
            </w:r>
            <w:r>
              <w:rPr>
                <w:rFonts w:ascii="Times New Roman" w:hAnsi="Times New Roman"/>
                <w:b/>
                <w:sz w:val="32"/>
                <w:szCs w:val="32"/>
              </w:rPr>
              <w:t xml:space="preserve"> </w:t>
            </w:r>
            <w:r w:rsidRPr="00E203FF">
              <w:rPr>
                <w:rFonts w:ascii="Times New Roman" w:hAnsi="Times New Roman"/>
                <w:b/>
                <w:sz w:val="32"/>
                <w:szCs w:val="32"/>
              </w:rPr>
              <w:t>О</w:t>
            </w:r>
            <w:r>
              <w:rPr>
                <w:rFonts w:ascii="Times New Roman" w:hAnsi="Times New Roman"/>
                <w:b/>
                <w:sz w:val="32"/>
                <w:szCs w:val="32"/>
              </w:rPr>
              <w:t xml:space="preserve"> </w:t>
            </w:r>
            <w:r w:rsidRPr="00E203FF">
              <w:rPr>
                <w:rFonts w:ascii="Times New Roman" w:hAnsi="Times New Roman"/>
                <w:b/>
                <w:sz w:val="32"/>
                <w:szCs w:val="32"/>
              </w:rPr>
              <w:t>Н</w:t>
            </w:r>
            <w:r>
              <w:rPr>
                <w:rFonts w:ascii="Times New Roman" w:hAnsi="Times New Roman"/>
                <w:b/>
                <w:sz w:val="32"/>
                <w:szCs w:val="32"/>
              </w:rPr>
              <w:t xml:space="preserve"> </w:t>
            </w:r>
            <w:proofErr w:type="spellStart"/>
            <w:proofErr w:type="gramStart"/>
            <w:r w:rsidRPr="00E203FF">
              <w:rPr>
                <w:rFonts w:ascii="Times New Roman" w:hAnsi="Times New Roman"/>
                <w:b/>
                <w:sz w:val="32"/>
                <w:szCs w:val="32"/>
              </w:rPr>
              <w:t>Н</w:t>
            </w:r>
            <w:proofErr w:type="spellEnd"/>
            <w:proofErr w:type="gramEnd"/>
            <w:r>
              <w:rPr>
                <w:rFonts w:ascii="Times New Roman" w:hAnsi="Times New Roman"/>
                <w:b/>
                <w:sz w:val="32"/>
                <w:szCs w:val="32"/>
              </w:rPr>
              <w:t xml:space="preserve"> </w:t>
            </w:r>
            <w:r w:rsidRPr="00E203FF">
              <w:rPr>
                <w:rFonts w:ascii="Times New Roman" w:hAnsi="Times New Roman"/>
                <w:b/>
                <w:sz w:val="32"/>
                <w:szCs w:val="32"/>
              </w:rPr>
              <w:t>О</w:t>
            </w:r>
            <w:r>
              <w:rPr>
                <w:rFonts w:ascii="Times New Roman" w:hAnsi="Times New Roman"/>
                <w:b/>
                <w:sz w:val="32"/>
                <w:szCs w:val="32"/>
              </w:rPr>
              <w:t xml:space="preserve"> </w:t>
            </w:r>
            <w:r w:rsidRPr="00E203FF">
              <w:rPr>
                <w:rFonts w:ascii="Times New Roman" w:hAnsi="Times New Roman"/>
                <w:b/>
                <w:sz w:val="32"/>
                <w:szCs w:val="32"/>
              </w:rPr>
              <w:t xml:space="preserve">Е </w:t>
            </w:r>
            <w:r>
              <w:rPr>
                <w:rFonts w:ascii="Times New Roman" w:hAnsi="Times New Roman"/>
                <w:b/>
                <w:sz w:val="32"/>
                <w:szCs w:val="32"/>
              </w:rPr>
              <w:t xml:space="preserve">    </w:t>
            </w:r>
            <w:r w:rsidRPr="00E203FF">
              <w:rPr>
                <w:rFonts w:ascii="Times New Roman" w:hAnsi="Times New Roman"/>
                <w:b/>
                <w:sz w:val="32"/>
                <w:szCs w:val="32"/>
              </w:rPr>
              <w:t>С</w:t>
            </w:r>
            <w:r>
              <w:rPr>
                <w:rFonts w:ascii="Times New Roman" w:hAnsi="Times New Roman"/>
                <w:b/>
                <w:sz w:val="32"/>
                <w:szCs w:val="32"/>
              </w:rPr>
              <w:t xml:space="preserve"> </w:t>
            </w:r>
            <w:r w:rsidRPr="00E203FF">
              <w:rPr>
                <w:rFonts w:ascii="Times New Roman" w:hAnsi="Times New Roman"/>
                <w:b/>
                <w:sz w:val="32"/>
                <w:szCs w:val="32"/>
              </w:rPr>
              <w:t>О</w:t>
            </w:r>
            <w:r>
              <w:rPr>
                <w:rFonts w:ascii="Times New Roman" w:hAnsi="Times New Roman"/>
                <w:b/>
                <w:sz w:val="32"/>
                <w:szCs w:val="32"/>
              </w:rPr>
              <w:t xml:space="preserve"> </w:t>
            </w:r>
            <w:proofErr w:type="spellStart"/>
            <w:r w:rsidRPr="00E203FF">
              <w:rPr>
                <w:rFonts w:ascii="Times New Roman" w:hAnsi="Times New Roman"/>
                <w:b/>
                <w:sz w:val="32"/>
                <w:szCs w:val="32"/>
              </w:rPr>
              <w:t>О</w:t>
            </w:r>
            <w:proofErr w:type="spellEnd"/>
            <w:r>
              <w:rPr>
                <w:rFonts w:ascii="Times New Roman" w:hAnsi="Times New Roman"/>
                <w:b/>
                <w:sz w:val="32"/>
                <w:szCs w:val="32"/>
              </w:rPr>
              <w:t xml:space="preserve"> </w:t>
            </w:r>
            <w:r w:rsidRPr="00E203FF">
              <w:rPr>
                <w:rFonts w:ascii="Times New Roman" w:hAnsi="Times New Roman"/>
                <w:b/>
                <w:sz w:val="32"/>
                <w:szCs w:val="32"/>
              </w:rPr>
              <w:t>Б</w:t>
            </w:r>
            <w:r>
              <w:rPr>
                <w:rFonts w:ascii="Times New Roman" w:hAnsi="Times New Roman"/>
                <w:b/>
                <w:sz w:val="32"/>
                <w:szCs w:val="32"/>
              </w:rPr>
              <w:t xml:space="preserve"> </w:t>
            </w:r>
            <w:r w:rsidRPr="00E203FF">
              <w:rPr>
                <w:rFonts w:ascii="Times New Roman" w:hAnsi="Times New Roman"/>
                <w:b/>
                <w:sz w:val="32"/>
                <w:szCs w:val="32"/>
              </w:rPr>
              <w:t>Щ</w:t>
            </w:r>
            <w:r>
              <w:rPr>
                <w:rFonts w:ascii="Times New Roman" w:hAnsi="Times New Roman"/>
                <w:b/>
                <w:sz w:val="32"/>
                <w:szCs w:val="32"/>
              </w:rPr>
              <w:t xml:space="preserve"> </w:t>
            </w:r>
            <w:r w:rsidRPr="00E203FF">
              <w:rPr>
                <w:rFonts w:ascii="Times New Roman" w:hAnsi="Times New Roman"/>
                <w:b/>
                <w:sz w:val="32"/>
                <w:szCs w:val="32"/>
              </w:rPr>
              <w:t>Е</w:t>
            </w:r>
            <w:r>
              <w:rPr>
                <w:rFonts w:ascii="Times New Roman" w:hAnsi="Times New Roman"/>
                <w:b/>
                <w:sz w:val="32"/>
                <w:szCs w:val="32"/>
              </w:rPr>
              <w:t xml:space="preserve"> </w:t>
            </w:r>
            <w:r w:rsidRPr="00E203FF">
              <w:rPr>
                <w:rFonts w:ascii="Times New Roman" w:hAnsi="Times New Roman"/>
                <w:b/>
                <w:sz w:val="32"/>
                <w:szCs w:val="32"/>
              </w:rPr>
              <w:t>Н</w:t>
            </w:r>
            <w:r>
              <w:rPr>
                <w:rFonts w:ascii="Times New Roman" w:hAnsi="Times New Roman"/>
                <w:b/>
                <w:sz w:val="32"/>
                <w:szCs w:val="32"/>
              </w:rPr>
              <w:t xml:space="preserve"> </w:t>
            </w:r>
            <w:r w:rsidRPr="00E203FF">
              <w:rPr>
                <w:rFonts w:ascii="Times New Roman" w:hAnsi="Times New Roman"/>
                <w:b/>
                <w:sz w:val="32"/>
                <w:szCs w:val="32"/>
              </w:rPr>
              <w:t>И</w:t>
            </w:r>
            <w:r>
              <w:rPr>
                <w:rFonts w:ascii="Times New Roman" w:hAnsi="Times New Roman"/>
                <w:b/>
                <w:sz w:val="32"/>
                <w:szCs w:val="32"/>
              </w:rPr>
              <w:t xml:space="preserve"> </w:t>
            </w:r>
            <w:r w:rsidRPr="00E203FF">
              <w:rPr>
                <w:rFonts w:ascii="Times New Roman" w:hAnsi="Times New Roman"/>
                <w:b/>
                <w:sz w:val="32"/>
                <w:szCs w:val="32"/>
              </w:rPr>
              <w:t>Е</w:t>
            </w:r>
          </w:p>
          <w:p w:rsidR="00B8523D" w:rsidRDefault="00B8523D" w:rsidP="00E86224">
            <w:pPr>
              <w:jc w:val="center"/>
              <w:rPr>
                <w:rFonts w:ascii="Times New Roman" w:hAnsi="Times New Roman"/>
                <w:b/>
                <w:szCs w:val="24"/>
              </w:rPr>
            </w:pPr>
          </w:p>
          <w:p w:rsidR="00B8523D" w:rsidRPr="00E203FF" w:rsidRDefault="00B8523D" w:rsidP="00E86224">
            <w:pPr>
              <w:jc w:val="center"/>
              <w:rPr>
                <w:rFonts w:ascii="Times New Roman" w:hAnsi="Times New Roman"/>
                <w:b/>
                <w:szCs w:val="24"/>
              </w:rPr>
            </w:pPr>
          </w:p>
        </w:tc>
      </w:tr>
    </w:tbl>
    <w:p w:rsidR="002A40C0" w:rsidRPr="00B93BF6" w:rsidRDefault="002A40C0" w:rsidP="002A40C0">
      <w:pPr>
        <w:jc w:val="center"/>
        <w:rPr>
          <w:rFonts w:ascii="Times New Roman" w:hAnsi="Times New Roman"/>
          <w:b/>
          <w:sz w:val="28"/>
          <w:szCs w:val="28"/>
        </w:rPr>
      </w:pPr>
      <w:r w:rsidRPr="00681AC0">
        <w:rPr>
          <w:rFonts w:ascii="Times New Roman" w:hAnsi="Times New Roman"/>
          <w:b/>
          <w:sz w:val="28"/>
          <w:szCs w:val="28"/>
        </w:rPr>
        <w:t>В Центральном управлении Ростехнадзора обсудят результаты правоприменительной практики</w:t>
      </w:r>
      <w:r w:rsidR="00B93BF6">
        <w:rPr>
          <w:rFonts w:ascii="Times New Roman" w:hAnsi="Times New Roman"/>
          <w:b/>
          <w:sz w:val="28"/>
          <w:szCs w:val="28"/>
        </w:rPr>
        <w:t xml:space="preserve"> за 9 месяцев 2019 года</w:t>
      </w:r>
    </w:p>
    <w:p w:rsidR="002A40C0" w:rsidRDefault="002A40C0" w:rsidP="002A40C0">
      <w:pPr>
        <w:spacing w:line="360" w:lineRule="auto"/>
        <w:ind w:firstLine="708"/>
        <w:jc w:val="both"/>
        <w:rPr>
          <w:rFonts w:ascii="Times New Roman" w:hAnsi="Times New Roman"/>
          <w:b/>
          <w:sz w:val="28"/>
          <w:szCs w:val="28"/>
          <w:highlight w:val="yellow"/>
        </w:rPr>
      </w:pPr>
    </w:p>
    <w:p w:rsidR="00B93BF6" w:rsidRPr="005A55B3" w:rsidRDefault="00675AB9" w:rsidP="00B93BF6">
      <w:pPr>
        <w:spacing w:line="360" w:lineRule="auto"/>
        <w:ind w:firstLine="709"/>
        <w:jc w:val="both"/>
        <w:rPr>
          <w:rFonts w:ascii="Times New Roman" w:hAnsi="Times New Roman"/>
          <w:color w:val="000000"/>
          <w:sz w:val="28"/>
          <w:szCs w:val="28"/>
        </w:rPr>
      </w:pPr>
      <w:r w:rsidRPr="00B93BF6">
        <w:rPr>
          <w:rFonts w:ascii="Times New Roman" w:eastAsia="Calibri" w:hAnsi="Times New Roman"/>
          <w:sz w:val="28"/>
          <w:szCs w:val="28"/>
          <w:lang w:eastAsia="en-US"/>
        </w:rPr>
        <w:t>1</w:t>
      </w:r>
      <w:r w:rsidR="00C74F46" w:rsidRPr="00B93BF6">
        <w:rPr>
          <w:rFonts w:ascii="Times New Roman" w:eastAsia="Calibri" w:hAnsi="Times New Roman"/>
          <w:sz w:val="28"/>
          <w:szCs w:val="28"/>
          <w:lang w:eastAsia="en-US"/>
        </w:rPr>
        <w:t>8 декабря</w:t>
      </w:r>
      <w:r w:rsidR="00C62EA4" w:rsidRPr="00B93BF6">
        <w:rPr>
          <w:rFonts w:ascii="Times New Roman" w:eastAsia="Calibri" w:hAnsi="Times New Roman"/>
          <w:sz w:val="28"/>
          <w:szCs w:val="28"/>
          <w:lang w:eastAsia="en-US"/>
        </w:rPr>
        <w:t xml:space="preserve"> </w:t>
      </w:r>
      <w:r w:rsidR="002A40C0" w:rsidRPr="00B93BF6">
        <w:rPr>
          <w:rFonts w:ascii="Times New Roman" w:eastAsia="Calibri" w:hAnsi="Times New Roman"/>
          <w:sz w:val="28"/>
          <w:szCs w:val="28"/>
          <w:lang w:eastAsia="en-US"/>
        </w:rPr>
        <w:t xml:space="preserve">2019 года Центральное управление Федеральной службы по экологическому, технологическому и атомному надзору (Ростехнадзор) проведет публичное обсуждение результатов правоприменительной практики за </w:t>
      </w:r>
      <w:r w:rsidR="00A14E18" w:rsidRPr="00B93BF6">
        <w:rPr>
          <w:rFonts w:ascii="Times New Roman" w:eastAsia="Calibri" w:hAnsi="Times New Roman"/>
          <w:sz w:val="28"/>
          <w:szCs w:val="28"/>
          <w:lang w:eastAsia="en-US"/>
        </w:rPr>
        <w:t>9 месяцев</w:t>
      </w:r>
      <w:r w:rsidR="00ED1592" w:rsidRPr="00B93BF6">
        <w:rPr>
          <w:rFonts w:ascii="Times New Roman" w:eastAsia="Calibri" w:hAnsi="Times New Roman"/>
          <w:sz w:val="28"/>
          <w:szCs w:val="28"/>
          <w:lang w:eastAsia="en-US"/>
        </w:rPr>
        <w:t xml:space="preserve"> </w:t>
      </w:r>
      <w:r w:rsidR="00C62EA4" w:rsidRPr="00B93BF6">
        <w:rPr>
          <w:rFonts w:ascii="Times New Roman" w:eastAsia="Calibri" w:hAnsi="Times New Roman"/>
          <w:sz w:val="28"/>
          <w:szCs w:val="28"/>
          <w:lang w:eastAsia="en-US"/>
        </w:rPr>
        <w:t>2019</w:t>
      </w:r>
      <w:r w:rsidR="002A40C0" w:rsidRPr="00B93BF6">
        <w:rPr>
          <w:rFonts w:ascii="Times New Roman" w:eastAsia="Calibri" w:hAnsi="Times New Roman"/>
          <w:sz w:val="28"/>
          <w:szCs w:val="28"/>
          <w:lang w:eastAsia="en-US"/>
        </w:rPr>
        <w:t xml:space="preserve"> год</w:t>
      </w:r>
      <w:r w:rsidR="00C62EA4" w:rsidRPr="00B93BF6">
        <w:rPr>
          <w:rFonts w:ascii="Times New Roman" w:eastAsia="Calibri" w:hAnsi="Times New Roman"/>
          <w:sz w:val="28"/>
          <w:szCs w:val="28"/>
          <w:lang w:eastAsia="en-US"/>
        </w:rPr>
        <w:t>а</w:t>
      </w:r>
      <w:r w:rsidR="002A40C0" w:rsidRPr="00B93BF6">
        <w:rPr>
          <w:rFonts w:ascii="Times New Roman" w:eastAsia="Calibri" w:hAnsi="Times New Roman"/>
          <w:sz w:val="28"/>
          <w:szCs w:val="28"/>
          <w:lang w:eastAsia="en-US"/>
        </w:rPr>
        <w:t xml:space="preserve">. Мероприятие пройдет </w:t>
      </w:r>
      <w:r w:rsidR="00F64DBE" w:rsidRPr="00B93BF6">
        <w:rPr>
          <w:rFonts w:ascii="Times New Roman" w:eastAsia="Calibri" w:hAnsi="Times New Roman"/>
          <w:sz w:val="28"/>
          <w:szCs w:val="28"/>
          <w:lang w:eastAsia="en-US"/>
        </w:rPr>
        <w:t xml:space="preserve">по адресу: </w:t>
      </w:r>
      <w:r w:rsidR="00B93BF6" w:rsidRPr="00287835">
        <w:rPr>
          <w:rFonts w:ascii="Times New Roman" w:hAnsi="Times New Roman"/>
          <w:color w:val="000000"/>
          <w:sz w:val="28"/>
          <w:szCs w:val="28"/>
        </w:rPr>
        <w:t xml:space="preserve">Московская область, </w:t>
      </w:r>
      <w:r w:rsidR="00B93BF6">
        <w:rPr>
          <w:rFonts w:ascii="Times New Roman" w:hAnsi="Times New Roman"/>
          <w:color w:val="000000"/>
          <w:sz w:val="28"/>
          <w:szCs w:val="28"/>
        </w:rPr>
        <w:t>г. Химки</w:t>
      </w:r>
      <w:r w:rsidR="00B93BF6" w:rsidRPr="00287835">
        <w:rPr>
          <w:rFonts w:ascii="Times New Roman" w:hAnsi="Times New Roman"/>
          <w:color w:val="000000"/>
          <w:sz w:val="28"/>
          <w:szCs w:val="28"/>
        </w:rPr>
        <w:t>,</w:t>
      </w:r>
      <w:r w:rsidR="00B93BF6">
        <w:rPr>
          <w:rFonts w:ascii="Times New Roman" w:hAnsi="Times New Roman"/>
          <w:color w:val="000000"/>
          <w:sz w:val="28"/>
          <w:szCs w:val="28"/>
        </w:rPr>
        <w:t xml:space="preserve"> квартал </w:t>
      </w:r>
      <w:proofErr w:type="spellStart"/>
      <w:r w:rsidR="00B93BF6">
        <w:rPr>
          <w:rFonts w:ascii="Times New Roman" w:hAnsi="Times New Roman"/>
          <w:color w:val="000000"/>
          <w:sz w:val="28"/>
          <w:szCs w:val="28"/>
        </w:rPr>
        <w:t>Ивакино</w:t>
      </w:r>
      <w:proofErr w:type="spellEnd"/>
      <w:r w:rsidR="00B93BF6">
        <w:rPr>
          <w:rFonts w:ascii="Times New Roman" w:hAnsi="Times New Roman"/>
          <w:color w:val="000000"/>
          <w:sz w:val="28"/>
          <w:szCs w:val="28"/>
        </w:rPr>
        <w:t>, владение 12, стр. 1</w:t>
      </w:r>
      <w:r w:rsidR="00B93BF6" w:rsidRPr="00287835">
        <w:rPr>
          <w:rFonts w:ascii="Times New Roman" w:hAnsi="Times New Roman"/>
          <w:color w:val="000000"/>
          <w:sz w:val="28"/>
          <w:szCs w:val="28"/>
        </w:rPr>
        <w:t>.</w:t>
      </w:r>
    </w:p>
    <w:p w:rsidR="002A40C0" w:rsidRDefault="002A40C0" w:rsidP="002A40C0">
      <w:pPr>
        <w:spacing w:line="360" w:lineRule="auto"/>
        <w:ind w:firstLine="709"/>
        <w:jc w:val="both"/>
        <w:rPr>
          <w:rFonts w:ascii="Times New Roman" w:eastAsia="Calibri" w:hAnsi="Times New Roman"/>
          <w:sz w:val="28"/>
          <w:szCs w:val="28"/>
          <w:lang w:eastAsia="en-US"/>
        </w:rPr>
      </w:pPr>
      <w:r w:rsidRPr="00681AC0">
        <w:rPr>
          <w:rFonts w:ascii="Times New Roman" w:eastAsia="Calibri" w:hAnsi="Times New Roman"/>
          <w:sz w:val="28"/>
          <w:szCs w:val="28"/>
          <w:lang w:eastAsia="en-US"/>
        </w:rPr>
        <w:t>Ожидается, что с докладами выступ</w:t>
      </w:r>
      <w:r>
        <w:rPr>
          <w:rFonts w:ascii="Times New Roman" w:eastAsia="Calibri" w:hAnsi="Times New Roman"/>
          <w:sz w:val="28"/>
          <w:szCs w:val="28"/>
          <w:lang w:eastAsia="en-US"/>
        </w:rPr>
        <w:t>ит руководящий</w:t>
      </w:r>
      <w:r w:rsidRPr="00681AC0">
        <w:rPr>
          <w:rFonts w:ascii="Times New Roman" w:eastAsia="Calibri" w:hAnsi="Times New Roman"/>
          <w:sz w:val="28"/>
          <w:szCs w:val="28"/>
          <w:lang w:eastAsia="en-US"/>
        </w:rPr>
        <w:t xml:space="preserve"> </w:t>
      </w:r>
      <w:r>
        <w:rPr>
          <w:rFonts w:ascii="Times New Roman" w:eastAsia="Calibri" w:hAnsi="Times New Roman"/>
          <w:sz w:val="28"/>
          <w:szCs w:val="28"/>
          <w:lang w:eastAsia="en-US"/>
        </w:rPr>
        <w:t>состав Центрального у</w:t>
      </w:r>
      <w:r w:rsidRPr="00681AC0">
        <w:rPr>
          <w:rFonts w:ascii="Times New Roman" w:eastAsia="Calibri" w:hAnsi="Times New Roman"/>
          <w:sz w:val="28"/>
          <w:szCs w:val="28"/>
          <w:lang w:eastAsia="en-US"/>
        </w:rPr>
        <w:t xml:space="preserve">правления </w:t>
      </w:r>
      <w:r>
        <w:rPr>
          <w:rFonts w:ascii="Times New Roman" w:eastAsia="Calibri" w:hAnsi="Times New Roman"/>
          <w:sz w:val="28"/>
          <w:szCs w:val="28"/>
          <w:lang w:eastAsia="en-US"/>
        </w:rPr>
        <w:t xml:space="preserve">Ростехнадзора </w:t>
      </w:r>
      <w:r w:rsidRPr="00681AC0">
        <w:rPr>
          <w:rFonts w:ascii="Times New Roman" w:eastAsia="Calibri" w:hAnsi="Times New Roman"/>
          <w:sz w:val="28"/>
          <w:szCs w:val="28"/>
          <w:lang w:eastAsia="en-US"/>
        </w:rPr>
        <w:t>по курируемым направлениям деятельности, начальники контрольных (надзорных) отделов, начальник отдела правового обеспечения.</w:t>
      </w:r>
    </w:p>
    <w:p w:rsidR="002A40C0" w:rsidRDefault="002A40C0" w:rsidP="002A40C0">
      <w:pPr>
        <w:spacing w:line="360" w:lineRule="auto"/>
        <w:ind w:firstLine="709"/>
        <w:jc w:val="both"/>
        <w:rPr>
          <w:rFonts w:ascii="Times New Roman" w:eastAsia="Calibri" w:hAnsi="Times New Roman"/>
          <w:sz w:val="28"/>
          <w:szCs w:val="28"/>
          <w:lang w:eastAsia="en-US"/>
        </w:rPr>
      </w:pPr>
      <w:r w:rsidRPr="00681AC0">
        <w:rPr>
          <w:rFonts w:ascii="Times New Roman" w:eastAsia="Calibri" w:hAnsi="Times New Roman"/>
          <w:sz w:val="28"/>
          <w:szCs w:val="28"/>
          <w:lang w:eastAsia="en-US"/>
        </w:rPr>
        <w:t xml:space="preserve">Помимо этого, участники мероприятия обсудят реформу контрольно-надзорной деятельности, </w:t>
      </w:r>
      <w:r w:rsidR="00B93BF6" w:rsidRPr="00BE4624">
        <w:rPr>
          <w:rFonts w:ascii="Times New Roman" w:hAnsi="Times New Roman"/>
          <w:sz w:val="28"/>
          <w:szCs w:val="28"/>
        </w:rPr>
        <w:t>изменени</w:t>
      </w:r>
      <w:r w:rsidR="00B93BF6">
        <w:rPr>
          <w:rFonts w:ascii="Times New Roman" w:hAnsi="Times New Roman"/>
          <w:sz w:val="28"/>
          <w:szCs w:val="28"/>
        </w:rPr>
        <w:t>я</w:t>
      </w:r>
      <w:r w:rsidR="00B93BF6" w:rsidRPr="00BE4624">
        <w:rPr>
          <w:rFonts w:ascii="Times New Roman" w:hAnsi="Times New Roman"/>
          <w:sz w:val="28"/>
          <w:szCs w:val="28"/>
        </w:rPr>
        <w:t xml:space="preserve"> </w:t>
      </w:r>
      <w:r w:rsidR="00B93BF6">
        <w:rPr>
          <w:rFonts w:ascii="Times New Roman" w:hAnsi="Times New Roman"/>
          <w:sz w:val="28"/>
          <w:szCs w:val="28"/>
        </w:rPr>
        <w:t xml:space="preserve">в </w:t>
      </w:r>
      <w:r w:rsidR="00B93BF6" w:rsidRPr="00BE4624">
        <w:rPr>
          <w:rFonts w:ascii="Times New Roman" w:hAnsi="Times New Roman"/>
          <w:sz w:val="28"/>
          <w:szCs w:val="28"/>
        </w:rPr>
        <w:t>федеральн</w:t>
      </w:r>
      <w:r w:rsidR="00B93BF6">
        <w:rPr>
          <w:rFonts w:ascii="Times New Roman" w:hAnsi="Times New Roman"/>
          <w:sz w:val="28"/>
          <w:szCs w:val="28"/>
        </w:rPr>
        <w:t>ом</w:t>
      </w:r>
      <w:r w:rsidR="00B93BF6" w:rsidRPr="00BE4624">
        <w:rPr>
          <w:rFonts w:ascii="Times New Roman" w:hAnsi="Times New Roman"/>
          <w:sz w:val="28"/>
          <w:szCs w:val="28"/>
        </w:rPr>
        <w:t xml:space="preserve"> законодательств</w:t>
      </w:r>
      <w:r w:rsidR="00B93BF6">
        <w:rPr>
          <w:rFonts w:ascii="Times New Roman" w:hAnsi="Times New Roman"/>
          <w:sz w:val="28"/>
          <w:szCs w:val="28"/>
        </w:rPr>
        <w:t>е</w:t>
      </w:r>
      <w:r w:rsidR="00B93BF6" w:rsidRPr="00BE4624">
        <w:rPr>
          <w:rFonts w:ascii="Times New Roman" w:hAnsi="Times New Roman"/>
          <w:sz w:val="28"/>
          <w:szCs w:val="28"/>
        </w:rPr>
        <w:t xml:space="preserve"> </w:t>
      </w:r>
      <w:r w:rsidR="00B93BF6">
        <w:rPr>
          <w:rFonts w:ascii="Times New Roman" w:hAnsi="Times New Roman"/>
          <w:sz w:val="28"/>
          <w:szCs w:val="28"/>
        </w:rPr>
        <w:br/>
      </w:r>
      <w:r w:rsidR="00B93BF6" w:rsidRPr="00BE4624">
        <w:rPr>
          <w:rFonts w:ascii="Times New Roman" w:hAnsi="Times New Roman"/>
          <w:sz w:val="28"/>
          <w:szCs w:val="28"/>
        </w:rPr>
        <w:t>и подзаконных нормативных акт</w:t>
      </w:r>
      <w:r w:rsidR="00B93BF6">
        <w:rPr>
          <w:rFonts w:ascii="Times New Roman" w:hAnsi="Times New Roman"/>
          <w:sz w:val="28"/>
          <w:szCs w:val="28"/>
        </w:rPr>
        <w:t>ах</w:t>
      </w:r>
      <w:r w:rsidR="00B93BF6" w:rsidRPr="00BE4624">
        <w:rPr>
          <w:rFonts w:ascii="Times New Roman" w:hAnsi="Times New Roman"/>
          <w:sz w:val="28"/>
          <w:szCs w:val="28"/>
        </w:rPr>
        <w:t xml:space="preserve"> в сфере </w:t>
      </w:r>
      <w:r w:rsidR="00B93BF6">
        <w:rPr>
          <w:rFonts w:ascii="Times New Roman" w:hAnsi="Times New Roman"/>
          <w:sz w:val="28"/>
          <w:szCs w:val="28"/>
        </w:rPr>
        <w:t>компетенции</w:t>
      </w:r>
      <w:r w:rsidR="00B93BF6" w:rsidRPr="00BE4624">
        <w:rPr>
          <w:rFonts w:ascii="Times New Roman" w:hAnsi="Times New Roman"/>
          <w:sz w:val="28"/>
          <w:szCs w:val="28"/>
        </w:rPr>
        <w:t xml:space="preserve"> Ростехнадзора</w:t>
      </w:r>
      <w:r w:rsidR="00B93BF6">
        <w:rPr>
          <w:rFonts w:ascii="Times New Roman" w:hAnsi="Times New Roman"/>
          <w:sz w:val="28"/>
          <w:szCs w:val="28"/>
        </w:rPr>
        <w:t>,</w:t>
      </w:r>
      <w:r w:rsidR="00B93BF6" w:rsidRPr="00BE4624">
        <w:rPr>
          <w:rFonts w:ascii="Times New Roman" w:hAnsi="Times New Roman"/>
          <w:sz w:val="28"/>
          <w:szCs w:val="28"/>
        </w:rPr>
        <w:t xml:space="preserve"> </w:t>
      </w:r>
      <w:r w:rsidRPr="00681AC0">
        <w:rPr>
          <w:rFonts w:ascii="Times New Roman" w:eastAsia="Calibri" w:hAnsi="Times New Roman"/>
          <w:sz w:val="28"/>
          <w:szCs w:val="28"/>
          <w:lang w:eastAsia="en-US"/>
        </w:rPr>
        <w:t xml:space="preserve">аварийность и травматизм на </w:t>
      </w:r>
      <w:r w:rsidR="00E15434" w:rsidRPr="00681AC0">
        <w:rPr>
          <w:rFonts w:ascii="Times New Roman" w:eastAsia="Calibri" w:hAnsi="Times New Roman"/>
          <w:sz w:val="28"/>
          <w:szCs w:val="28"/>
          <w:lang w:eastAsia="en-US"/>
        </w:rPr>
        <w:t xml:space="preserve">подконтрольных </w:t>
      </w:r>
      <w:r w:rsidRPr="00681AC0">
        <w:rPr>
          <w:rFonts w:ascii="Times New Roman" w:eastAsia="Calibri" w:hAnsi="Times New Roman"/>
          <w:sz w:val="28"/>
          <w:szCs w:val="28"/>
          <w:lang w:eastAsia="en-US"/>
        </w:rPr>
        <w:t>объектах</w:t>
      </w:r>
      <w:r w:rsidR="00B93BF6">
        <w:rPr>
          <w:rFonts w:ascii="Times New Roman" w:eastAsia="Calibri" w:hAnsi="Times New Roman"/>
          <w:sz w:val="28"/>
          <w:szCs w:val="28"/>
          <w:lang w:eastAsia="en-US"/>
        </w:rPr>
        <w:t>;</w:t>
      </w:r>
      <w:r w:rsidRPr="00681AC0">
        <w:rPr>
          <w:rFonts w:ascii="Times New Roman" w:eastAsia="Calibri" w:hAnsi="Times New Roman"/>
          <w:sz w:val="28"/>
          <w:szCs w:val="28"/>
          <w:lang w:eastAsia="en-US"/>
        </w:rPr>
        <w:t xml:space="preserve"> </w:t>
      </w:r>
      <w:r w:rsidR="00E15434">
        <w:rPr>
          <w:rFonts w:ascii="Times New Roman" w:eastAsia="Calibri" w:hAnsi="Times New Roman"/>
          <w:sz w:val="28"/>
          <w:szCs w:val="28"/>
          <w:lang w:eastAsia="en-US"/>
        </w:rPr>
        <w:t xml:space="preserve">подведут итоги </w:t>
      </w:r>
      <w:r w:rsidR="00B93BF6">
        <w:rPr>
          <w:rFonts w:ascii="Times New Roman" w:eastAsia="Calibri" w:hAnsi="Times New Roman"/>
          <w:sz w:val="28"/>
          <w:szCs w:val="28"/>
          <w:lang w:eastAsia="en-US"/>
        </w:rPr>
        <w:t>работы</w:t>
      </w:r>
      <w:r w:rsidR="00E15434">
        <w:rPr>
          <w:rFonts w:ascii="Times New Roman" w:eastAsia="Calibri" w:hAnsi="Times New Roman"/>
          <w:sz w:val="28"/>
          <w:szCs w:val="28"/>
          <w:lang w:eastAsia="en-US"/>
        </w:rPr>
        <w:t xml:space="preserve"> за отчетный период по </w:t>
      </w:r>
      <w:r w:rsidRPr="00681AC0">
        <w:rPr>
          <w:rFonts w:ascii="Times New Roman" w:eastAsia="Calibri" w:hAnsi="Times New Roman"/>
          <w:sz w:val="28"/>
          <w:szCs w:val="28"/>
          <w:lang w:eastAsia="en-US"/>
        </w:rPr>
        <w:t>направления</w:t>
      </w:r>
      <w:r w:rsidR="00E15434">
        <w:rPr>
          <w:rFonts w:ascii="Times New Roman" w:eastAsia="Calibri" w:hAnsi="Times New Roman"/>
          <w:sz w:val="28"/>
          <w:szCs w:val="28"/>
          <w:lang w:eastAsia="en-US"/>
        </w:rPr>
        <w:t>м</w:t>
      </w:r>
      <w:r w:rsidRPr="00681AC0">
        <w:rPr>
          <w:rFonts w:ascii="Times New Roman" w:eastAsia="Calibri" w:hAnsi="Times New Roman"/>
          <w:sz w:val="28"/>
          <w:szCs w:val="28"/>
          <w:lang w:eastAsia="en-US"/>
        </w:rPr>
        <w:t xml:space="preserve"> деятельности в области </w:t>
      </w:r>
      <w:r w:rsidR="00E15434">
        <w:rPr>
          <w:rFonts w:ascii="Times New Roman" w:eastAsia="Calibri" w:hAnsi="Times New Roman"/>
          <w:sz w:val="28"/>
          <w:szCs w:val="28"/>
          <w:lang w:eastAsia="en-US"/>
        </w:rPr>
        <w:t xml:space="preserve">промышленной безопасности, </w:t>
      </w:r>
      <w:r w:rsidRPr="00681AC0">
        <w:rPr>
          <w:rFonts w:ascii="Times New Roman" w:eastAsia="Calibri" w:hAnsi="Times New Roman"/>
          <w:sz w:val="28"/>
          <w:szCs w:val="28"/>
          <w:lang w:eastAsia="en-US"/>
        </w:rPr>
        <w:t>энергетического</w:t>
      </w:r>
      <w:r w:rsidR="00E15434" w:rsidRPr="00E15434">
        <w:rPr>
          <w:rFonts w:ascii="Times New Roman" w:eastAsia="Calibri" w:hAnsi="Times New Roman"/>
          <w:sz w:val="28"/>
          <w:szCs w:val="28"/>
          <w:lang w:eastAsia="en-US"/>
        </w:rPr>
        <w:t xml:space="preserve"> </w:t>
      </w:r>
      <w:r w:rsidR="00E15434" w:rsidRPr="00681AC0">
        <w:rPr>
          <w:rFonts w:ascii="Times New Roman" w:eastAsia="Calibri" w:hAnsi="Times New Roman"/>
          <w:sz w:val="28"/>
          <w:szCs w:val="28"/>
          <w:lang w:eastAsia="en-US"/>
        </w:rPr>
        <w:t>надзора</w:t>
      </w:r>
      <w:r w:rsidR="00E15434">
        <w:rPr>
          <w:rFonts w:ascii="Times New Roman" w:eastAsia="Calibri" w:hAnsi="Times New Roman"/>
          <w:sz w:val="28"/>
          <w:szCs w:val="28"/>
          <w:lang w:eastAsia="en-US"/>
        </w:rPr>
        <w:t xml:space="preserve"> </w:t>
      </w:r>
      <w:r w:rsidRPr="00681AC0">
        <w:rPr>
          <w:rFonts w:ascii="Times New Roman" w:eastAsia="Calibri" w:hAnsi="Times New Roman"/>
          <w:sz w:val="28"/>
          <w:szCs w:val="28"/>
          <w:lang w:eastAsia="en-US"/>
        </w:rPr>
        <w:t xml:space="preserve">и другие вопросы. </w:t>
      </w:r>
    </w:p>
    <w:p w:rsidR="002A40C0" w:rsidRDefault="002A40C0" w:rsidP="002A40C0">
      <w:pPr>
        <w:spacing w:line="360" w:lineRule="auto"/>
        <w:ind w:firstLine="709"/>
        <w:jc w:val="both"/>
        <w:rPr>
          <w:rFonts w:ascii="Times New Roman" w:eastAsia="Calibri" w:hAnsi="Times New Roman"/>
          <w:sz w:val="28"/>
          <w:szCs w:val="28"/>
          <w:lang w:eastAsia="en-US"/>
        </w:rPr>
      </w:pPr>
      <w:r w:rsidRPr="00681AC0">
        <w:rPr>
          <w:rFonts w:ascii="Times New Roman" w:eastAsia="Calibri" w:hAnsi="Times New Roman"/>
          <w:sz w:val="28"/>
          <w:szCs w:val="28"/>
          <w:lang w:eastAsia="en-US"/>
        </w:rPr>
        <w:t xml:space="preserve">На мероприятие приглашаются представители органов </w:t>
      </w:r>
      <w:r>
        <w:rPr>
          <w:rFonts w:ascii="Times New Roman" w:eastAsia="Calibri" w:hAnsi="Times New Roman"/>
          <w:sz w:val="28"/>
          <w:szCs w:val="28"/>
          <w:lang w:eastAsia="en-US"/>
        </w:rPr>
        <w:t xml:space="preserve">государственной </w:t>
      </w:r>
      <w:r w:rsidRPr="00681AC0">
        <w:rPr>
          <w:rFonts w:ascii="Times New Roman" w:eastAsia="Calibri" w:hAnsi="Times New Roman"/>
          <w:sz w:val="28"/>
          <w:szCs w:val="28"/>
          <w:lang w:eastAsia="en-US"/>
        </w:rPr>
        <w:t xml:space="preserve">власти, </w:t>
      </w:r>
      <w:r>
        <w:rPr>
          <w:rFonts w:ascii="Times New Roman" w:eastAsia="Calibri" w:hAnsi="Times New Roman"/>
          <w:sz w:val="28"/>
          <w:szCs w:val="28"/>
          <w:lang w:eastAsia="en-US"/>
        </w:rPr>
        <w:t>органов местного самоуправления</w:t>
      </w:r>
      <w:r w:rsidRPr="00681AC0">
        <w:rPr>
          <w:rFonts w:ascii="Times New Roman" w:eastAsia="Calibri" w:hAnsi="Times New Roman"/>
          <w:sz w:val="28"/>
          <w:szCs w:val="28"/>
          <w:lang w:eastAsia="en-US"/>
        </w:rPr>
        <w:t>, а также поднадзорных</w:t>
      </w:r>
      <w:r w:rsidR="0013245E">
        <w:rPr>
          <w:rFonts w:ascii="Times New Roman" w:eastAsia="Calibri" w:hAnsi="Times New Roman"/>
          <w:sz w:val="28"/>
          <w:szCs w:val="28"/>
          <w:lang w:eastAsia="en-US"/>
        </w:rPr>
        <w:t xml:space="preserve"> </w:t>
      </w:r>
      <w:proofErr w:type="spellStart"/>
      <w:r w:rsidR="0013245E">
        <w:rPr>
          <w:rFonts w:ascii="Times New Roman" w:eastAsia="Calibri" w:hAnsi="Times New Roman"/>
          <w:sz w:val="28"/>
          <w:szCs w:val="28"/>
          <w:lang w:eastAsia="en-US"/>
        </w:rPr>
        <w:t>Ростехнадзору</w:t>
      </w:r>
      <w:proofErr w:type="spellEnd"/>
      <w:r w:rsidR="0013245E">
        <w:rPr>
          <w:rFonts w:ascii="Times New Roman" w:eastAsia="Calibri" w:hAnsi="Times New Roman"/>
          <w:sz w:val="28"/>
          <w:szCs w:val="28"/>
          <w:lang w:eastAsia="en-US"/>
        </w:rPr>
        <w:t xml:space="preserve"> организаций</w:t>
      </w:r>
      <w:r w:rsidRPr="00681AC0">
        <w:rPr>
          <w:rFonts w:ascii="Times New Roman" w:eastAsia="Calibri" w:hAnsi="Times New Roman"/>
          <w:sz w:val="28"/>
          <w:szCs w:val="28"/>
          <w:lang w:eastAsia="en-US"/>
        </w:rPr>
        <w:t xml:space="preserve">. </w:t>
      </w:r>
    </w:p>
    <w:p w:rsidR="002A40C0" w:rsidRDefault="002A40C0" w:rsidP="002A40C0">
      <w:pPr>
        <w:spacing w:line="360" w:lineRule="auto"/>
        <w:ind w:firstLine="709"/>
        <w:jc w:val="both"/>
        <w:rPr>
          <w:rFonts w:ascii="Times New Roman" w:eastAsia="Calibri" w:hAnsi="Times New Roman"/>
          <w:sz w:val="28"/>
          <w:szCs w:val="28"/>
          <w:lang w:eastAsia="en-US"/>
        </w:rPr>
      </w:pPr>
      <w:proofErr w:type="gramStart"/>
      <w:r w:rsidRPr="00D272F4">
        <w:rPr>
          <w:rFonts w:ascii="Times New Roman" w:eastAsia="Calibri" w:hAnsi="Times New Roman"/>
          <w:sz w:val="28"/>
          <w:szCs w:val="28"/>
          <w:lang w:eastAsia="en-US"/>
        </w:rPr>
        <w:lastRenderedPageBreak/>
        <w:t xml:space="preserve">Решение об участии или о намерении выступить с комментариями </w:t>
      </w:r>
      <w:r w:rsidRPr="00D272F4">
        <w:rPr>
          <w:rFonts w:ascii="Times New Roman" w:eastAsia="Calibri" w:hAnsi="Times New Roman"/>
          <w:sz w:val="28"/>
          <w:szCs w:val="28"/>
          <w:lang w:eastAsia="en-US"/>
        </w:rPr>
        <w:br/>
        <w:t>по докладам, а также вопросы (обращения)</w:t>
      </w:r>
      <w:r w:rsidR="002C4423" w:rsidRPr="00D272F4">
        <w:rPr>
          <w:rFonts w:ascii="Times New Roman" w:eastAsia="Calibri" w:hAnsi="Times New Roman"/>
          <w:sz w:val="28"/>
          <w:szCs w:val="28"/>
          <w:lang w:eastAsia="en-US"/>
        </w:rPr>
        <w:t xml:space="preserve"> и</w:t>
      </w:r>
      <w:r w:rsidRPr="00D272F4">
        <w:rPr>
          <w:rFonts w:ascii="Times New Roman" w:eastAsia="Calibri" w:hAnsi="Times New Roman"/>
          <w:sz w:val="28"/>
          <w:szCs w:val="28"/>
          <w:lang w:eastAsia="en-US"/>
        </w:rPr>
        <w:t xml:space="preserve"> замечания по докладам необходимо направлять </w:t>
      </w:r>
      <w:proofErr w:type="spellStart"/>
      <w:r w:rsidR="00121E41">
        <w:rPr>
          <w:rFonts w:ascii="Times New Roman" w:eastAsia="Calibri" w:hAnsi="Times New Roman"/>
          <w:sz w:val="28"/>
          <w:szCs w:val="28"/>
          <w:lang w:eastAsia="en-US"/>
        </w:rPr>
        <w:t>и.о</w:t>
      </w:r>
      <w:proofErr w:type="spellEnd"/>
      <w:r w:rsidR="00121E41">
        <w:rPr>
          <w:rFonts w:ascii="Times New Roman" w:eastAsia="Calibri" w:hAnsi="Times New Roman"/>
          <w:sz w:val="28"/>
          <w:szCs w:val="28"/>
          <w:lang w:eastAsia="en-US"/>
        </w:rPr>
        <w:t xml:space="preserve">. </w:t>
      </w:r>
      <w:r w:rsidR="00121E41" w:rsidRPr="00121E41">
        <w:rPr>
          <w:rFonts w:ascii="Times New Roman" w:eastAsia="Calibri" w:hAnsi="Times New Roman"/>
          <w:sz w:val="28"/>
          <w:szCs w:val="28"/>
          <w:lang w:eastAsia="en-US"/>
        </w:rPr>
        <w:t>начальник</w:t>
      </w:r>
      <w:r w:rsidR="00121E41">
        <w:rPr>
          <w:rFonts w:ascii="Times New Roman" w:eastAsia="Calibri" w:hAnsi="Times New Roman"/>
          <w:sz w:val="28"/>
          <w:szCs w:val="28"/>
          <w:lang w:eastAsia="en-US"/>
        </w:rPr>
        <w:t>а</w:t>
      </w:r>
      <w:r w:rsidR="00121E41" w:rsidRPr="00121E41">
        <w:rPr>
          <w:rFonts w:ascii="Times New Roman" w:eastAsia="Calibri" w:hAnsi="Times New Roman"/>
          <w:sz w:val="28"/>
          <w:szCs w:val="28"/>
          <w:lang w:eastAsia="en-US"/>
        </w:rPr>
        <w:t xml:space="preserve"> межрегионального отдела по надзору </w:t>
      </w:r>
      <w:r w:rsidR="00121E41">
        <w:rPr>
          <w:rFonts w:ascii="Times New Roman" w:eastAsia="Calibri" w:hAnsi="Times New Roman"/>
          <w:sz w:val="28"/>
          <w:szCs w:val="28"/>
          <w:lang w:eastAsia="en-US"/>
        </w:rPr>
        <w:br/>
      </w:r>
      <w:r w:rsidR="00121E41" w:rsidRPr="00121E41">
        <w:rPr>
          <w:rFonts w:ascii="Times New Roman" w:eastAsia="Calibri" w:hAnsi="Times New Roman"/>
          <w:sz w:val="28"/>
          <w:szCs w:val="28"/>
          <w:lang w:eastAsia="en-US"/>
        </w:rPr>
        <w:t xml:space="preserve">за объектами магистрального трубопроводного транспорта и газовому надзору </w:t>
      </w:r>
      <w:r w:rsidR="00121E41">
        <w:rPr>
          <w:rFonts w:ascii="Times New Roman" w:eastAsia="Calibri" w:hAnsi="Times New Roman"/>
          <w:sz w:val="28"/>
          <w:szCs w:val="28"/>
          <w:lang w:eastAsia="en-US"/>
        </w:rPr>
        <w:t>Пономареву Владимиру Николаевичу</w:t>
      </w:r>
      <w:r w:rsidR="00121E41" w:rsidRPr="00121E41">
        <w:rPr>
          <w:rFonts w:ascii="Times New Roman" w:eastAsia="Calibri" w:hAnsi="Times New Roman"/>
          <w:sz w:val="28"/>
          <w:szCs w:val="28"/>
          <w:lang w:eastAsia="en-US"/>
        </w:rPr>
        <w:t>, тел. 8 (495) 122-19-</w:t>
      </w:r>
      <w:r w:rsidR="00121E41">
        <w:rPr>
          <w:rFonts w:ascii="Times New Roman" w:eastAsia="Calibri" w:hAnsi="Times New Roman"/>
          <w:sz w:val="28"/>
          <w:szCs w:val="28"/>
          <w:lang w:eastAsia="en-US"/>
        </w:rPr>
        <w:t>38</w:t>
      </w:r>
      <w:r w:rsidR="00121E41" w:rsidRPr="00121E41">
        <w:rPr>
          <w:rFonts w:ascii="Times New Roman" w:eastAsia="Calibri" w:hAnsi="Times New Roman"/>
          <w:sz w:val="28"/>
          <w:szCs w:val="28"/>
          <w:lang w:eastAsia="en-US"/>
        </w:rPr>
        <w:t xml:space="preserve">, доб. </w:t>
      </w:r>
      <w:r w:rsidR="00121E41">
        <w:rPr>
          <w:rFonts w:ascii="Times New Roman" w:eastAsia="Calibri" w:hAnsi="Times New Roman"/>
          <w:sz w:val="28"/>
          <w:szCs w:val="28"/>
          <w:lang w:eastAsia="en-US"/>
        </w:rPr>
        <w:t>2533</w:t>
      </w:r>
      <w:r w:rsidR="00121E41" w:rsidRPr="00121E41">
        <w:rPr>
          <w:rFonts w:ascii="Times New Roman" w:eastAsia="Calibri" w:hAnsi="Times New Roman"/>
          <w:sz w:val="28"/>
          <w:szCs w:val="28"/>
          <w:lang w:eastAsia="en-US"/>
        </w:rPr>
        <w:t>, e-</w:t>
      </w:r>
      <w:proofErr w:type="spellStart"/>
      <w:r w:rsidR="00121E41" w:rsidRPr="00121E41">
        <w:rPr>
          <w:rFonts w:ascii="Times New Roman" w:eastAsia="Calibri" w:hAnsi="Times New Roman"/>
          <w:sz w:val="28"/>
          <w:szCs w:val="28"/>
          <w:lang w:eastAsia="en-US"/>
        </w:rPr>
        <w:t>mail</w:t>
      </w:r>
      <w:proofErr w:type="spellEnd"/>
      <w:r w:rsidR="00121E41" w:rsidRPr="00121E41">
        <w:rPr>
          <w:rFonts w:ascii="Times New Roman" w:eastAsia="Calibri" w:hAnsi="Times New Roman"/>
          <w:sz w:val="28"/>
          <w:szCs w:val="28"/>
          <w:lang w:eastAsia="en-US"/>
        </w:rPr>
        <w:t xml:space="preserve">: </w:t>
      </w:r>
      <w:hyperlink r:id="rId11" w:history="1">
        <w:r w:rsidR="00121E41" w:rsidRPr="00121E41">
          <w:rPr>
            <w:rStyle w:val="aa"/>
            <w:rFonts w:ascii="Times New Roman" w:eastAsia="Calibri" w:hAnsi="Times New Roman"/>
            <w:color w:val="auto"/>
            <w:sz w:val="28"/>
            <w:szCs w:val="28"/>
            <w:u w:val="none"/>
            <w:lang w:val="en-US" w:eastAsia="en-US"/>
          </w:rPr>
          <w:t>v</w:t>
        </w:r>
        <w:r w:rsidR="00121E41" w:rsidRPr="00121E41">
          <w:rPr>
            <w:rStyle w:val="aa"/>
            <w:rFonts w:ascii="Times New Roman" w:eastAsia="Calibri" w:hAnsi="Times New Roman"/>
            <w:color w:val="auto"/>
            <w:sz w:val="28"/>
            <w:szCs w:val="28"/>
            <w:u w:val="none"/>
            <w:lang w:eastAsia="en-US"/>
          </w:rPr>
          <w:t>.</w:t>
        </w:r>
        <w:r w:rsidR="00121E41" w:rsidRPr="00121E41">
          <w:rPr>
            <w:rStyle w:val="aa"/>
            <w:rFonts w:ascii="Times New Roman" w:eastAsia="Calibri" w:hAnsi="Times New Roman"/>
            <w:color w:val="auto"/>
            <w:sz w:val="28"/>
            <w:szCs w:val="28"/>
            <w:u w:val="none"/>
            <w:lang w:val="en-US" w:eastAsia="en-US"/>
          </w:rPr>
          <w:t>ponomarev</w:t>
        </w:r>
        <w:r w:rsidR="00121E41" w:rsidRPr="00121E41">
          <w:rPr>
            <w:rStyle w:val="aa"/>
            <w:rFonts w:ascii="Times New Roman" w:eastAsia="Calibri" w:hAnsi="Times New Roman"/>
            <w:color w:val="auto"/>
            <w:sz w:val="28"/>
            <w:szCs w:val="28"/>
            <w:u w:val="none"/>
            <w:lang w:eastAsia="en-US"/>
          </w:rPr>
          <w:t>@cntr.gosnadzor.ru</w:t>
        </w:r>
      </w:hyperlink>
      <w:r w:rsidR="00121E41" w:rsidRPr="00121E41">
        <w:rPr>
          <w:rFonts w:ascii="Times New Roman" w:eastAsia="Calibri" w:hAnsi="Times New Roman"/>
          <w:sz w:val="28"/>
          <w:szCs w:val="28"/>
          <w:lang w:eastAsia="en-US"/>
        </w:rPr>
        <w:t>,</w:t>
      </w:r>
      <w:r w:rsidR="00121E41">
        <w:rPr>
          <w:rFonts w:ascii="Times New Roman" w:eastAsia="Calibri" w:hAnsi="Times New Roman"/>
          <w:sz w:val="28"/>
          <w:szCs w:val="28"/>
          <w:lang w:eastAsia="en-US"/>
        </w:rPr>
        <w:t xml:space="preserve"> а также </w:t>
      </w:r>
      <w:r w:rsidR="00D272F4" w:rsidRPr="00121E41">
        <w:rPr>
          <w:rFonts w:ascii="Times New Roman" w:eastAsia="Calibri" w:hAnsi="Times New Roman"/>
          <w:sz w:val="28"/>
          <w:szCs w:val="28"/>
          <w:lang w:eastAsia="en-US"/>
        </w:rPr>
        <w:t>заместителю начальника</w:t>
      </w:r>
      <w:r w:rsidR="000B7C89" w:rsidRPr="00121E41">
        <w:rPr>
          <w:rFonts w:ascii="Times New Roman" w:eastAsia="Calibri" w:hAnsi="Times New Roman"/>
          <w:sz w:val="28"/>
          <w:szCs w:val="28"/>
          <w:lang w:eastAsia="en-US"/>
        </w:rPr>
        <w:t xml:space="preserve"> межрегионального отдела по надзору за</w:t>
      </w:r>
      <w:proofErr w:type="gramEnd"/>
      <w:r w:rsidR="000B7C89" w:rsidRPr="00121E41">
        <w:rPr>
          <w:rFonts w:ascii="Times New Roman" w:eastAsia="Calibri" w:hAnsi="Times New Roman"/>
          <w:sz w:val="28"/>
          <w:szCs w:val="28"/>
          <w:lang w:eastAsia="en-US"/>
        </w:rPr>
        <w:t xml:space="preserve"> объектами магистрального трубопроводного транспорта и газовому надзору </w:t>
      </w:r>
      <w:proofErr w:type="spellStart"/>
      <w:r w:rsidR="000B7C89" w:rsidRPr="00121E41">
        <w:rPr>
          <w:rFonts w:ascii="Times New Roman" w:eastAsia="Calibri" w:hAnsi="Times New Roman"/>
          <w:sz w:val="28"/>
          <w:szCs w:val="28"/>
          <w:lang w:eastAsia="en-US"/>
        </w:rPr>
        <w:t>Зеленову</w:t>
      </w:r>
      <w:proofErr w:type="spellEnd"/>
      <w:r w:rsidR="000B7C89" w:rsidRPr="00121E41">
        <w:rPr>
          <w:rFonts w:ascii="Times New Roman" w:eastAsia="Calibri" w:hAnsi="Times New Roman"/>
          <w:sz w:val="28"/>
          <w:szCs w:val="28"/>
          <w:lang w:eastAsia="en-US"/>
        </w:rPr>
        <w:t xml:space="preserve"> Антону Григорьевичу, тел. 8 (495) </w:t>
      </w:r>
      <w:r w:rsidR="0013245E" w:rsidRPr="00121E41">
        <w:rPr>
          <w:rFonts w:ascii="Times New Roman" w:eastAsia="Calibri" w:hAnsi="Times New Roman"/>
          <w:sz w:val="28"/>
          <w:szCs w:val="28"/>
          <w:lang w:eastAsia="en-US"/>
        </w:rPr>
        <w:t>122-19-43</w:t>
      </w:r>
      <w:r w:rsidR="000B7C89" w:rsidRPr="00121E41">
        <w:rPr>
          <w:rFonts w:ascii="Times New Roman" w:eastAsia="Calibri" w:hAnsi="Times New Roman"/>
          <w:sz w:val="28"/>
          <w:szCs w:val="28"/>
          <w:lang w:eastAsia="en-US"/>
        </w:rPr>
        <w:t>, доб. 1218, e-</w:t>
      </w:r>
      <w:proofErr w:type="spellStart"/>
      <w:r w:rsidR="000B7C89" w:rsidRPr="00121E41">
        <w:rPr>
          <w:rFonts w:ascii="Times New Roman" w:eastAsia="Calibri" w:hAnsi="Times New Roman"/>
          <w:sz w:val="28"/>
          <w:szCs w:val="28"/>
          <w:lang w:eastAsia="en-US"/>
        </w:rPr>
        <w:t>mail</w:t>
      </w:r>
      <w:proofErr w:type="spellEnd"/>
      <w:r w:rsidR="000B7C89" w:rsidRPr="00121E41">
        <w:rPr>
          <w:rFonts w:ascii="Times New Roman" w:eastAsia="Calibri" w:hAnsi="Times New Roman"/>
          <w:sz w:val="28"/>
          <w:szCs w:val="28"/>
          <w:lang w:eastAsia="en-US"/>
        </w:rPr>
        <w:t xml:space="preserve">: </w:t>
      </w:r>
      <w:hyperlink r:id="rId12" w:tooltip="Написать письмо" w:history="1">
        <w:r w:rsidR="000B7C89" w:rsidRPr="00121E41">
          <w:rPr>
            <w:rFonts w:ascii="Times New Roman" w:eastAsia="Calibri" w:hAnsi="Times New Roman"/>
            <w:sz w:val="28"/>
            <w:szCs w:val="28"/>
            <w:lang w:eastAsia="en-US"/>
          </w:rPr>
          <w:t>a.zelenov@cntr.gosnadzor.ru</w:t>
        </w:r>
      </w:hyperlink>
      <w:r w:rsidRPr="00121E41">
        <w:rPr>
          <w:rFonts w:ascii="Times New Roman" w:eastAsia="Calibri" w:hAnsi="Times New Roman"/>
          <w:sz w:val="28"/>
          <w:szCs w:val="28"/>
          <w:lang w:eastAsia="en-US"/>
        </w:rPr>
        <w:t>.</w:t>
      </w:r>
      <w:r w:rsidRPr="00D272F4">
        <w:rPr>
          <w:rFonts w:ascii="Times New Roman" w:eastAsia="Calibri" w:hAnsi="Times New Roman"/>
          <w:sz w:val="28"/>
          <w:szCs w:val="28"/>
          <w:lang w:eastAsia="en-US"/>
        </w:rPr>
        <w:t xml:space="preserve"> </w:t>
      </w:r>
    </w:p>
    <w:p w:rsidR="002A40C0" w:rsidRDefault="002A40C0" w:rsidP="0003523A">
      <w:pPr>
        <w:pStyle w:val="ab"/>
        <w:spacing w:line="240" w:lineRule="auto"/>
        <w:ind w:left="0" w:firstLine="709"/>
        <w:jc w:val="both"/>
        <w:rPr>
          <w:rFonts w:ascii="Times New Roman" w:hAnsi="Times New Roman"/>
          <w:sz w:val="28"/>
          <w:szCs w:val="28"/>
        </w:rPr>
      </w:pPr>
    </w:p>
    <w:p w:rsidR="00B93BF6" w:rsidRDefault="00B93BF6" w:rsidP="0003523A">
      <w:pPr>
        <w:pStyle w:val="ab"/>
        <w:spacing w:line="240" w:lineRule="auto"/>
        <w:ind w:left="0" w:firstLine="709"/>
        <w:jc w:val="both"/>
        <w:rPr>
          <w:rFonts w:ascii="Times New Roman" w:hAnsi="Times New Roman"/>
          <w:sz w:val="28"/>
          <w:szCs w:val="28"/>
        </w:rPr>
      </w:pPr>
    </w:p>
    <w:p w:rsidR="002A40C0" w:rsidRPr="00752DAF" w:rsidRDefault="00B21B77" w:rsidP="002A40C0">
      <w:pPr>
        <w:pStyle w:val="ab"/>
        <w:spacing w:line="360" w:lineRule="auto"/>
        <w:ind w:left="0"/>
        <w:jc w:val="both"/>
        <w:rPr>
          <w:rFonts w:ascii="Times New Roman" w:hAnsi="Times New Roman"/>
          <w:sz w:val="16"/>
          <w:szCs w:val="16"/>
        </w:rPr>
      </w:pPr>
      <w:r>
        <w:rPr>
          <w:rFonts w:ascii="Times New Roman" w:hAnsi="Times New Roman"/>
          <w:sz w:val="28"/>
          <w:szCs w:val="28"/>
        </w:rPr>
        <w:t>Р</w:t>
      </w:r>
      <w:r w:rsidR="002A40C0">
        <w:rPr>
          <w:rFonts w:ascii="Times New Roman" w:hAnsi="Times New Roman"/>
          <w:sz w:val="28"/>
          <w:szCs w:val="28"/>
        </w:rPr>
        <w:t>уководител</w:t>
      </w:r>
      <w:r>
        <w:rPr>
          <w:rFonts w:ascii="Times New Roman" w:hAnsi="Times New Roman"/>
          <w:sz w:val="28"/>
          <w:szCs w:val="28"/>
        </w:rPr>
        <w:t>ь</w:t>
      </w:r>
      <w:r w:rsidR="002A40C0">
        <w:rPr>
          <w:rFonts w:ascii="Times New Roman" w:hAnsi="Times New Roman"/>
          <w:sz w:val="28"/>
          <w:szCs w:val="28"/>
        </w:rPr>
        <w:t xml:space="preserve">                   </w:t>
      </w:r>
      <w:r w:rsidR="00D272ED">
        <w:rPr>
          <w:rFonts w:ascii="Times New Roman" w:hAnsi="Times New Roman"/>
          <w:sz w:val="28"/>
          <w:szCs w:val="28"/>
        </w:rPr>
        <w:t xml:space="preserve"> </w:t>
      </w:r>
      <w:r w:rsidR="002A40C0">
        <w:rPr>
          <w:rFonts w:ascii="Times New Roman" w:hAnsi="Times New Roman"/>
          <w:sz w:val="28"/>
          <w:szCs w:val="28"/>
        </w:rPr>
        <w:t xml:space="preserve">                      </w:t>
      </w:r>
      <w:r w:rsidR="0082505D">
        <w:rPr>
          <w:rFonts w:ascii="Times New Roman" w:hAnsi="Times New Roman"/>
          <w:sz w:val="28"/>
          <w:szCs w:val="28"/>
        </w:rPr>
        <w:t xml:space="preserve">       </w:t>
      </w:r>
      <w:r w:rsidR="00F265EB">
        <w:rPr>
          <w:rFonts w:ascii="Times New Roman" w:hAnsi="Times New Roman"/>
          <w:sz w:val="28"/>
          <w:szCs w:val="28"/>
        </w:rPr>
        <w:t xml:space="preserve">  </w:t>
      </w:r>
      <w:r w:rsidR="002A40C0">
        <w:rPr>
          <w:rFonts w:ascii="Times New Roman" w:hAnsi="Times New Roman"/>
          <w:sz w:val="28"/>
          <w:szCs w:val="28"/>
        </w:rPr>
        <w:t xml:space="preserve">                  </w:t>
      </w:r>
      <w:r>
        <w:rPr>
          <w:rFonts w:ascii="Times New Roman" w:hAnsi="Times New Roman"/>
          <w:sz w:val="28"/>
          <w:szCs w:val="28"/>
        </w:rPr>
        <w:t xml:space="preserve">        </w:t>
      </w:r>
      <w:r w:rsidR="002A40C0">
        <w:rPr>
          <w:rFonts w:ascii="Times New Roman" w:hAnsi="Times New Roman"/>
          <w:sz w:val="28"/>
          <w:szCs w:val="28"/>
        </w:rPr>
        <w:t xml:space="preserve">   </w:t>
      </w:r>
      <w:r>
        <w:rPr>
          <w:rFonts w:ascii="Times New Roman" w:hAnsi="Times New Roman"/>
          <w:sz w:val="28"/>
          <w:szCs w:val="28"/>
        </w:rPr>
        <w:t xml:space="preserve"> Е</w:t>
      </w:r>
      <w:r w:rsidR="002A40C0">
        <w:rPr>
          <w:rFonts w:ascii="Times New Roman" w:hAnsi="Times New Roman"/>
          <w:sz w:val="28"/>
          <w:szCs w:val="28"/>
        </w:rPr>
        <w:t>.</w:t>
      </w:r>
      <w:r>
        <w:rPr>
          <w:rFonts w:ascii="Times New Roman" w:hAnsi="Times New Roman"/>
          <w:sz w:val="28"/>
          <w:szCs w:val="28"/>
        </w:rPr>
        <w:t>М</w:t>
      </w:r>
      <w:r w:rsidR="00D272ED">
        <w:rPr>
          <w:rFonts w:ascii="Times New Roman" w:hAnsi="Times New Roman"/>
          <w:sz w:val="28"/>
          <w:szCs w:val="28"/>
        </w:rPr>
        <w:t>.</w:t>
      </w:r>
      <w:r w:rsidR="002A40C0">
        <w:rPr>
          <w:rFonts w:ascii="Times New Roman" w:hAnsi="Times New Roman"/>
          <w:sz w:val="28"/>
          <w:szCs w:val="28"/>
        </w:rPr>
        <w:t xml:space="preserve"> </w:t>
      </w:r>
      <w:r>
        <w:rPr>
          <w:rFonts w:ascii="Times New Roman" w:hAnsi="Times New Roman"/>
          <w:sz w:val="28"/>
          <w:szCs w:val="28"/>
        </w:rPr>
        <w:t>Тюменцев</w:t>
      </w:r>
    </w:p>
    <w:p w:rsidR="008C77FD" w:rsidRDefault="008C77FD" w:rsidP="002A40C0">
      <w:pPr>
        <w:jc w:val="center"/>
        <w:rPr>
          <w:rFonts w:ascii="Times New Roman" w:hAnsi="Times New Roman"/>
          <w:sz w:val="16"/>
          <w:szCs w:val="16"/>
        </w:rPr>
      </w:pPr>
    </w:p>
    <w:sectPr w:rsidR="008C77FD" w:rsidSect="00260617">
      <w:headerReference w:type="even" r:id="rId13"/>
      <w:headerReference w:type="default" r:id="rId14"/>
      <w:headerReference w:type="first" r:id="rId15"/>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97" w:rsidRDefault="00535B97">
      <w:r>
        <w:separator/>
      </w:r>
    </w:p>
  </w:endnote>
  <w:endnote w:type="continuationSeparator" w:id="0">
    <w:p w:rsidR="00535B97" w:rsidRDefault="0053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97" w:rsidRDefault="00535B97">
      <w:r>
        <w:separator/>
      </w:r>
    </w:p>
  </w:footnote>
  <w:footnote w:type="continuationSeparator" w:id="0">
    <w:p w:rsidR="00535B97" w:rsidRDefault="0053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6F" w:rsidRDefault="00693F35" w:rsidP="00FD6A07">
    <w:pPr>
      <w:pStyle w:val="a3"/>
      <w:framePr w:wrap="around" w:vAnchor="text" w:hAnchor="margin" w:xAlign="center" w:y="1"/>
      <w:rPr>
        <w:rStyle w:val="a5"/>
      </w:rPr>
    </w:pPr>
    <w:r>
      <w:rPr>
        <w:rStyle w:val="a5"/>
      </w:rPr>
      <w:fldChar w:fldCharType="begin"/>
    </w:r>
    <w:r w:rsidR="00C1196F">
      <w:rPr>
        <w:rStyle w:val="a5"/>
      </w:rPr>
      <w:instrText xml:space="preserve">PAGE  </w:instrText>
    </w:r>
    <w:r>
      <w:rPr>
        <w:rStyle w:val="a5"/>
      </w:rPr>
      <w:fldChar w:fldCharType="end"/>
    </w:r>
  </w:p>
  <w:p w:rsidR="00C1196F" w:rsidRDefault="00C119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83711"/>
      <w:docPartObj>
        <w:docPartGallery w:val="Page Numbers (Top of Page)"/>
        <w:docPartUnique/>
      </w:docPartObj>
    </w:sdtPr>
    <w:sdtEndPr>
      <w:rPr>
        <w:rFonts w:ascii="Times New Roman" w:hAnsi="Times New Roman"/>
      </w:rPr>
    </w:sdtEndPr>
    <w:sdtContent>
      <w:p w:rsidR="0034610F" w:rsidRPr="0034610F" w:rsidRDefault="0034610F">
        <w:pPr>
          <w:pStyle w:val="a3"/>
          <w:jc w:val="center"/>
          <w:rPr>
            <w:rFonts w:ascii="Times New Roman" w:hAnsi="Times New Roman"/>
          </w:rPr>
        </w:pPr>
        <w:r w:rsidRPr="0034610F">
          <w:rPr>
            <w:rFonts w:ascii="Times New Roman" w:hAnsi="Times New Roman"/>
          </w:rPr>
          <w:fldChar w:fldCharType="begin"/>
        </w:r>
        <w:r w:rsidRPr="0034610F">
          <w:rPr>
            <w:rFonts w:ascii="Times New Roman" w:hAnsi="Times New Roman"/>
          </w:rPr>
          <w:instrText>PAGE   \* MERGEFORMAT</w:instrText>
        </w:r>
        <w:r w:rsidRPr="0034610F">
          <w:rPr>
            <w:rFonts w:ascii="Times New Roman" w:hAnsi="Times New Roman"/>
          </w:rPr>
          <w:fldChar w:fldCharType="separate"/>
        </w:r>
        <w:r w:rsidR="001559CD">
          <w:rPr>
            <w:rFonts w:ascii="Times New Roman" w:hAnsi="Times New Roman"/>
            <w:noProof/>
          </w:rPr>
          <w:t>2</w:t>
        </w:r>
        <w:r w:rsidRPr="0034610F">
          <w:rPr>
            <w:rFonts w:ascii="Times New Roman" w:hAnsi="Times New Roman"/>
          </w:rPr>
          <w:fldChar w:fldCharType="end"/>
        </w:r>
      </w:p>
    </w:sdtContent>
  </w:sdt>
  <w:p w:rsidR="0034610F" w:rsidRDefault="003461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17" w:rsidRDefault="00260617">
    <w:pPr>
      <w:pStyle w:val="a3"/>
      <w:jc w:val="center"/>
    </w:pPr>
  </w:p>
  <w:p w:rsidR="00260617" w:rsidRDefault="002606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pt;height:11.2pt" o:bullet="t">
        <v:imagedata r:id="rId1" o:title="mso520B"/>
      </v:shape>
    </w:pict>
  </w:numPicBullet>
  <w:abstractNum w:abstractNumId="0">
    <w:nsid w:val="037A7EEE"/>
    <w:multiLevelType w:val="multilevel"/>
    <w:tmpl w:val="90942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08D6FAE"/>
    <w:multiLevelType w:val="hybridMultilevel"/>
    <w:tmpl w:val="909420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0D4045"/>
    <w:multiLevelType w:val="hybridMultilevel"/>
    <w:tmpl w:val="BFFA66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8394073"/>
    <w:multiLevelType w:val="multilevel"/>
    <w:tmpl w:val="63D0B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6C1E7D3D"/>
    <w:multiLevelType w:val="hybridMultilevel"/>
    <w:tmpl w:val="CBDE91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0A66488"/>
    <w:multiLevelType w:val="hybridMultilevel"/>
    <w:tmpl w:val="247889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1BE4B84"/>
    <w:multiLevelType w:val="multilevel"/>
    <w:tmpl w:val="90942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9FA3E16"/>
    <w:multiLevelType w:val="hybridMultilevel"/>
    <w:tmpl w:val="268AF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41"/>
    <w:rsid w:val="00001AD8"/>
    <w:rsid w:val="00002496"/>
    <w:rsid w:val="00003111"/>
    <w:rsid w:val="00017527"/>
    <w:rsid w:val="00021803"/>
    <w:rsid w:val="00024E81"/>
    <w:rsid w:val="00026745"/>
    <w:rsid w:val="00026A37"/>
    <w:rsid w:val="00027723"/>
    <w:rsid w:val="00030C5A"/>
    <w:rsid w:val="00032EFD"/>
    <w:rsid w:val="00033271"/>
    <w:rsid w:val="0003523A"/>
    <w:rsid w:val="000445CD"/>
    <w:rsid w:val="00050BDC"/>
    <w:rsid w:val="00051593"/>
    <w:rsid w:val="00053261"/>
    <w:rsid w:val="00054641"/>
    <w:rsid w:val="00057C9C"/>
    <w:rsid w:val="00061F45"/>
    <w:rsid w:val="000674ED"/>
    <w:rsid w:val="00074F97"/>
    <w:rsid w:val="000756F8"/>
    <w:rsid w:val="0007688C"/>
    <w:rsid w:val="000813E5"/>
    <w:rsid w:val="000824BD"/>
    <w:rsid w:val="00084D20"/>
    <w:rsid w:val="0008683E"/>
    <w:rsid w:val="0009150A"/>
    <w:rsid w:val="00094E4C"/>
    <w:rsid w:val="000A02A6"/>
    <w:rsid w:val="000A0624"/>
    <w:rsid w:val="000A43FD"/>
    <w:rsid w:val="000A4EEB"/>
    <w:rsid w:val="000A6638"/>
    <w:rsid w:val="000B1EEF"/>
    <w:rsid w:val="000B3AA5"/>
    <w:rsid w:val="000B4AF2"/>
    <w:rsid w:val="000B4CE4"/>
    <w:rsid w:val="000B7C89"/>
    <w:rsid w:val="000C3661"/>
    <w:rsid w:val="000D0346"/>
    <w:rsid w:val="000D0F8C"/>
    <w:rsid w:val="000D31D4"/>
    <w:rsid w:val="000D4116"/>
    <w:rsid w:val="000E2EF0"/>
    <w:rsid w:val="000E4924"/>
    <w:rsid w:val="000E4FCD"/>
    <w:rsid w:val="000F3921"/>
    <w:rsid w:val="000F5F86"/>
    <w:rsid w:val="001017F2"/>
    <w:rsid w:val="00102246"/>
    <w:rsid w:val="0010686B"/>
    <w:rsid w:val="00120D96"/>
    <w:rsid w:val="00121E41"/>
    <w:rsid w:val="00121F98"/>
    <w:rsid w:val="00122C7E"/>
    <w:rsid w:val="00122EF6"/>
    <w:rsid w:val="001243C4"/>
    <w:rsid w:val="00126908"/>
    <w:rsid w:val="001279DA"/>
    <w:rsid w:val="00130B90"/>
    <w:rsid w:val="0013245E"/>
    <w:rsid w:val="00134ED4"/>
    <w:rsid w:val="00135678"/>
    <w:rsid w:val="00136904"/>
    <w:rsid w:val="00136F9D"/>
    <w:rsid w:val="00141364"/>
    <w:rsid w:val="00142D95"/>
    <w:rsid w:val="001452B3"/>
    <w:rsid w:val="00147A8C"/>
    <w:rsid w:val="00150667"/>
    <w:rsid w:val="00152CB1"/>
    <w:rsid w:val="001559CD"/>
    <w:rsid w:val="00156B8C"/>
    <w:rsid w:val="00160613"/>
    <w:rsid w:val="0016228C"/>
    <w:rsid w:val="001652AB"/>
    <w:rsid w:val="00173D36"/>
    <w:rsid w:val="00174A85"/>
    <w:rsid w:val="00175B87"/>
    <w:rsid w:val="001804D9"/>
    <w:rsid w:val="00185D5E"/>
    <w:rsid w:val="00186A37"/>
    <w:rsid w:val="0018754C"/>
    <w:rsid w:val="00187FB4"/>
    <w:rsid w:val="0019048B"/>
    <w:rsid w:val="00194499"/>
    <w:rsid w:val="00195BB1"/>
    <w:rsid w:val="00197236"/>
    <w:rsid w:val="001977AF"/>
    <w:rsid w:val="001A0B52"/>
    <w:rsid w:val="001A37A9"/>
    <w:rsid w:val="001A4CA7"/>
    <w:rsid w:val="001A7C49"/>
    <w:rsid w:val="001B38C2"/>
    <w:rsid w:val="001C050C"/>
    <w:rsid w:val="001C053C"/>
    <w:rsid w:val="001C7308"/>
    <w:rsid w:val="001D63AE"/>
    <w:rsid w:val="001D78E9"/>
    <w:rsid w:val="001E0345"/>
    <w:rsid w:val="001E2EAB"/>
    <w:rsid w:val="001E45E1"/>
    <w:rsid w:val="001E4958"/>
    <w:rsid w:val="001F348C"/>
    <w:rsid w:val="001F4931"/>
    <w:rsid w:val="001F61C4"/>
    <w:rsid w:val="00200291"/>
    <w:rsid w:val="00200961"/>
    <w:rsid w:val="00201F5B"/>
    <w:rsid w:val="00205CB2"/>
    <w:rsid w:val="00215EF1"/>
    <w:rsid w:val="002178FB"/>
    <w:rsid w:val="00217CDC"/>
    <w:rsid w:val="00222A73"/>
    <w:rsid w:val="00222F57"/>
    <w:rsid w:val="0022603F"/>
    <w:rsid w:val="00226CE5"/>
    <w:rsid w:val="00230255"/>
    <w:rsid w:val="0023169F"/>
    <w:rsid w:val="00235360"/>
    <w:rsid w:val="00235CCE"/>
    <w:rsid w:val="00235F97"/>
    <w:rsid w:val="002445A8"/>
    <w:rsid w:val="00247A73"/>
    <w:rsid w:val="0025065F"/>
    <w:rsid w:val="00251226"/>
    <w:rsid w:val="00251A5B"/>
    <w:rsid w:val="00251FD5"/>
    <w:rsid w:val="0025505E"/>
    <w:rsid w:val="00256F15"/>
    <w:rsid w:val="00260617"/>
    <w:rsid w:val="002606EB"/>
    <w:rsid w:val="00262438"/>
    <w:rsid w:val="00263EB1"/>
    <w:rsid w:val="00266D33"/>
    <w:rsid w:val="00284316"/>
    <w:rsid w:val="0029044F"/>
    <w:rsid w:val="00290D33"/>
    <w:rsid w:val="002A40C0"/>
    <w:rsid w:val="002A4621"/>
    <w:rsid w:val="002B1F68"/>
    <w:rsid w:val="002B2F69"/>
    <w:rsid w:val="002B3F5B"/>
    <w:rsid w:val="002B6822"/>
    <w:rsid w:val="002B7B81"/>
    <w:rsid w:val="002B7DA1"/>
    <w:rsid w:val="002C18A3"/>
    <w:rsid w:val="002C25C2"/>
    <w:rsid w:val="002C2EA1"/>
    <w:rsid w:val="002C4423"/>
    <w:rsid w:val="002D2EAE"/>
    <w:rsid w:val="002D357B"/>
    <w:rsid w:val="002E53C3"/>
    <w:rsid w:val="002E7023"/>
    <w:rsid w:val="002F7B1A"/>
    <w:rsid w:val="003033B3"/>
    <w:rsid w:val="00305383"/>
    <w:rsid w:val="0030645A"/>
    <w:rsid w:val="00312152"/>
    <w:rsid w:val="0031765E"/>
    <w:rsid w:val="00331565"/>
    <w:rsid w:val="003333F8"/>
    <w:rsid w:val="00333643"/>
    <w:rsid w:val="0034216B"/>
    <w:rsid w:val="0034610F"/>
    <w:rsid w:val="003461FE"/>
    <w:rsid w:val="0035328D"/>
    <w:rsid w:val="00353438"/>
    <w:rsid w:val="0035370A"/>
    <w:rsid w:val="00354A81"/>
    <w:rsid w:val="00354BAB"/>
    <w:rsid w:val="0035509C"/>
    <w:rsid w:val="00356940"/>
    <w:rsid w:val="00357922"/>
    <w:rsid w:val="00363533"/>
    <w:rsid w:val="00365899"/>
    <w:rsid w:val="00366383"/>
    <w:rsid w:val="00371129"/>
    <w:rsid w:val="0037139A"/>
    <w:rsid w:val="00372803"/>
    <w:rsid w:val="00374D82"/>
    <w:rsid w:val="0038112D"/>
    <w:rsid w:val="003821A6"/>
    <w:rsid w:val="00385C52"/>
    <w:rsid w:val="00390492"/>
    <w:rsid w:val="00390B5B"/>
    <w:rsid w:val="00395064"/>
    <w:rsid w:val="00397670"/>
    <w:rsid w:val="003A05AC"/>
    <w:rsid w:val="003A0ED7"/>
    <w:rsid w:val="003A40B1"/>
    <w:rsid w:val="003A576C"/>
    <w:rsid w:val="003A772B"/>
    <w:rsid w:val="003B185E"/>
    <w:rsid w:val="003B186F"/>
    <w:rsid w:val="003B1C75"/>
    <w:rsid w:val="003B4678"/>
    <w:rsid w:val="003B50E6"/>
    <w:rsid w:val="003B54F8"/>
    <w:rsid w:val="003D0A5C"/>
    <w:rsid w:val="003D1D53"/>
    <w:rsid w:val="003D307C"/>
    <w:rsid w:val="003D3851"/>
    <w:rsid w:val="003D4433"/>
    <w:rsid w:val="003E09FF"/>
    <w:rsid w:val="003E1439"/>
    <w:rsid w:val="003E15FE"/>
    <w:rsid w:val="003E1674"/>
    <w:rsid w:val="003E4E8D"/>
    <w:rsid w:val="003E6921"/>
    <w:rsid w:val="003E6B5B"/>
    <w:rsid w:val="003E7814"/>
    <w:rsid w:val="003F374A"/>
    <w:rsid w:val="003F6301"/>
    <w:rsid w:val="00405A14"/>
    <w:rsid w:val="00405EF8"/>
    <w:rsid w:val="00411C68"/>
    <w:rsid w:val="00412A53"/>
    <w:rsid w:val="004168A2"/>
    <w:rsid w:val="004200F6"/>
    <w:rsid w:val="00421F42"/>
    <w:rsid w:val="004255E9"/>
    <w:rsid w:val="00425B5D"/>
    <w:rsid w:val="00426BB9"/>
    <w:rsid w:val="00431A47"/>
    <w:rsid w:val="00435194"/>
    <w:rsid w:val="004372ED"/>
    <w:rsid w:val="004375C3"/>
    <w:rsid w:val="0044667E"/>
    <w:rsid w:val="00447F21"/>
    <w:rsid w:val="00451591"/>
    <w:rsid w:val="004541A4"/>
    <w:rsid w:val="0046161E"/>
    <w:rsid w:val="0046281F"/>
    <w:rsid w:val="00466E1A"/>
    <w:rsid w:val="004746F0"/>
    <w:rsid w:val="0047488F"/>
    <w:rsid w:val="00474899"/>
    <w:rsid w:val="004763DE"/>
    <w:rsid w:val="00477206"/>
    <w:rsid w:val="00483EB9"/>
    <w:rsid w:val="0048481D"/>
    <w:rsid w:val="00490D81"/>
    <w:rsid w:val="004920A0"/>
    <w:rsid w:val="0049476D"/>
    <w:rsid w:val="0049590C"/>
    <w:rsid w:val="004A2205"/>
    <w:rsid w:val="004A2EDE"/>
    <w:rsid w:val="004A69C0"/>
    <w:rsid w:val="004B011E"/>
    <w:rsid w:val="004B2141"/>
    <w:rsid w:val="004B3188"/>
    <w:rsid w:val="004B5E95"/>
    <w:rsid w:val="004B6A61"/>
    <w:rsid w:val="004B705D"/>
    <w:rsid w:val="004C25B8"/>
    <w:rsid w:val="004C2B41"/>
    <w:rsid w:val="004C4221"/>
    <w:rsid w:val="004C529A"/>
    <w:rsid w:val="004C62F6"/>
    <w:rsid w:val="004C6DE4"/>
    <w:rsid w:val="004D0CA8"/>
    <w:rsid w:val="004D2717"/>
    <w:rsid w:val="004D2C81"/>
    <w:rsid w:val="004E1407"/>
    <w:rsid w:val="004E34B2"/>
    <w:rsid w:val="005008CF"/>
    <w:rsid w:val="00501D0B"/>
    <w:rsid w:val="00511222"/>
    <w:rsid w:val="00512015"/>
    <w:rsid w:val="005178AD"/>
    <w:rsid w:val="005206FC"/>
    <w:rsid w:val="00533F1C"/>
    <w:rsid w:val="00535B97"/>
    <w:rsid w:val="005366FC"/>
    <w:rsid w:val="00541AB0"/>
    <w:rsid w:val="00543968"/>
    <w:rsid w:val="005447E1"/>
    <w:rsid w:val="00545718"/>
    <w:rsid w:val="00546C55"/>
    <w:rsid w:val="00546E11"/>
    <w:rsid w:val="00547A0B"/>
    <w:rsid w:val="00550D7F"/>
    <w:rsid w:val="005521A1"/>
    <w:rsid w:val="00552660"/>
    <w:rsid w:val="005559BA"/>
    <w:rsid w:val="0055668B"/>
    <w:rsid w:val="00556797"/>
    <w:rsid w:val="00557D81"/>
    <w:rsid w:val="00561B9F"/>
    <w:rsid w:val="005643C8"/>
    <w:rsid w:val="005647A3"/>
    <w:rsid w:val="00566D82"/>
    <w:rsid w:val="0056770B"/>
    <w:rsid w:val="00573DE8"/>
    <w:rsid w:val="00583BA2"/>
    <w:rsid w:val="005858AE"/>
    <w:rsid w:val="00586665"/>
    <w:rsid w:val="0059171D"/>
    <w:rsid w:val="005927A0"/>
    <w:rsid w:val="005931EE"/>
    <w:rsid w:val="005948A0"/>
    <w:rsid w:val="00597416"/>
    <w:rsid w:val="005A2236"/>
    <w:rsid w:val="005A41A2"/>
    <w:rsid w:val="005A6CF4"/>
    <w:rsid w:val="005B319C"/>
    <w:rsid w:val="005B559B"/>
    <w:rsid w:val="005B6939"/>
    <w:rsid w:val="005B6EF1"/>
    <w:rsid w:val="005C06CD"/>
    <w:rsid w:val="005C4E44"/>
    <w:rsid w:val="005D1F26"/>
    <w:rsid w:val="005D35C7"/>
    <w:rsid w:val="005D38F3"/>
    <w:rsid w:val="005D5CFE"/>
    <w:rsid w:val="005D6E26"/>
    <w:rsid w:val="005E323C"/>
    <w:rsid w:val="005E7C26"/>
    <w:rsid w:val="005F0507"/>
    <w:rsid w:val="005F23C4"/>
    <w:rsid w:val="005F4612"/>
    <w:rsid w:val="0060051D"/>
    <w:rsid w:val="00600802"/>
    <w:rsid w:val="006030C4"/>
    <w:rsid w:val="00605C9C"/>
    <w:rsid w:val="0060656A"/>
    <w:rsid w:val="006071E2"/>
    <w:rsid w:val="006126C1"/>
    <w:rsid w:val="0061300B"/>
    <w:rsid w:val="006147AB"/>
    <w:rsid w:val="0061629C"/>
    <w:rsid w:val="00620BA9"/>
    <w:rsid w:val="0062528B"/>
    <w:rsid w:val="00625E77"/>
    <w:rsid w:val="00627765"/>
    <w:rsid w:val="00631D4A"/>
    <w:rsid w:val="0063233F"/>
    <w:rsid w:val="006340A6"/>
    <w:rsid w:val="00634ED6"/>
    <w:rsid w:val="00635011"/>
    <w:rsid w:val="00635211"/>
    <w:rsid w:val="0064025B"/>
    <w:rsid w:val="00640824"/>
    <w:rsid w:val="00641DE6"/>
    <w:rsid w:val="00644B26"/>
    <w:rsid w:val="00647B2D"/>
    <w:rsid w:val="00650040"/>
    <w:rsid w:val="00652596"/>
    <w:rsid w:val="00653C7B"/>
    <w:rsid w:val="0065496D"/>
    <w:rsid w:val="006560BC"/>
    <w:rsid w:val="006560D9"/>
    <w:rsid w:val="00662BD1"/>
    <w:rsid w:val="00664B8D"/>
    <w:rsid w:val="00667EBF"/>
    <w:rsid w:val="00670478"/>
    <w:rsid w:val="006710B6"/>
    <w:rsid w:val="006716C3"/>
    <w:rsid w:val="00671FA1"/>
    <w:rsid w:val="00672462"/>
    <w:rsid w:val="00673F26"/>
    <w:rsid w:val="006749CC"/>
    <w:rsid w:val="00675AB9"/>
    <w:rsid w:val="00675D21"/>
    <w:rsid w:val="006852DD"/>
    <w:rsid w:val="00691808"/>
    <w:rsid w:val="006919AF"/>
    <w:rsid w:val="00692426"/>
    <w:rsid w:val="00693F35"/>
    <w:rsid w:val="00694ABE"/>
    <w:rsid w:val="00695AA0"/>
    <w:rsid w:val="00696107"/>
    <w:rsid w:val="006A2339"/>
    <w:rsid w:val="006A7A02"/>
    <w:rsid w:val="006B20BE"/>
    <w:rsid w:val="006B65E3"/>
    <w:rsid w:val="006C1820"/>
    <w:rsid w:val="006C2111"/>
    <w:rsid w:val="006C38F9"/>
    <w:rsid w:val="006C4320"/>
    <w:rsid w:val="006C660D"/>
    <w:rsid w:val="006D3143"/>
    <w:rsid w:val="006D6C0C"/>
    <w:rsid w:val="006E2004"/>
    <w:rsid w:val="006E4A0D"/>
    <w:rsid w:val="006E5AB6"/>
    <w:rsid w:val="006F09F3"/>
    <w:rsid w:val="006F3FCA"/>
    <w:rsid w:val="006F71C1"/>
    <w:rsid w:val="007002CE"/>
    <w:rsid w:val="0070133A"/>
    <w:rsid w:val="007033C0"/>
    <w:rsid w:val="007038E7"/>
    <w:rsid w:val="00703DFB"/>
    <w:rsid w:val="007073CC"/>
    <w:rsid w:val="00712950"/>
    <w:rsid w:val="00714AF8"/>
    <w:rsid w:val="007200D4"/>
    <w:rsid w:val="00720834"/>
    <w:rsid w:val="007250EA"/>
    <w:rsid w:val="0072705D"/>
    <w:rsid w:val="00731D51"/>
    <w:rsid w:val="00731E68"/>
    <w:rsid w:val="00745BDE"/>
    <w:rsid w:val="00752DAF"/>
    <w:rsid w:val="0075507F"/>
    <w:rsid w:val="00757399"/>
    <w:rsid w:val="007615A5"/>
    <w:rsid w:val="00762665"/>
    <w:rsid w:val="00763257"/>
    <w:rsid w:val="00764B64"/>
    <w:rsid w:val="00766FD7"/>
    <w:rsid w:val="00772664"/>
    <w:rsid w:val="00774CD6"/>
    <w:rsid w:val="007768D4"/>
    <w:rsid w:val="007778CC"/>
    <w:rsid w:val="0078415A"/>
    <w:rsid w:val="00784431"/>
    <w:rsid w:val="00784F2B"/>
    <w:rsid w:val="007874E1"/>
    <w:rsid w:val="00790BF1"/>
    <w:rsid w:val="007A222D"/>
    <w:rsid w:val="007A3B83"/>
    <w:rsid w:val="007A59C2"/>
    <w:rsid w:val="007A6978"/>
    <w:rsid w:val="007B3149"/>
    <w:rsid w:val="007B3DA8"/>
    <w:rsid w:val="007B773B"/>
    <w:rsid w:val="007C0B4D"/>
    <w:rsid w:val="007C4BD2"/>
    <w:rsid w:val="007C4CA7"/>
    <w:rsid w:val="007D209C"/>
    <w:rsid w:val="007D4664"/>
    <w:rsid w:val="007D69F5"/>
    <w:rsid w:val="007E0A7E"/>
    <w:rsid w:val="007E39AF"/>
    <w:rsid w:val="007E4C5F"/>
    <w:rsid w:val="007E6F46"/>
    <w:rsid w:val="007F0231"/>
    <w:rsid w:val="007F2E84"/>
    <w:rsid w:val="007F5042"/>
    <w:rsid w:val="008034D9"/>
    <w:rsid w:val="008049DE"/>
    <w:rsid w:val="00805E3C"/>
    <w:rsid w:val="008071A4"/>
    <w:rsid w:val="00807443"/>
    <w:rsid w:val="008136F0"/>
    <w:rsid w:val="00813CD3"/>
    <w:rsid w:val="00814614"/>
    <w:rsid w:val="00815C06"/>
    <w:rsid w:val="00821584"/>
    <w:rsid w:val="00822822"/>
    <w:rsid w:val="0082505D"/>
    <w:rsid w:val="008277C6"/>
    <w:rsid w:val="00832006"/>
    <w:rsid w:val="00832FF8"/>
    <w:rsid w:val="0083649D"/>
    <w:rsid w:val="00842073"/>
    <w:rsid w:val="008437C9"/>
    <w:rsid w:val="00844CD2"/>
    <w:rsid w:val="00847230"/>
    <w:rsid w:val="008517D2"/>
    <w:rsid w:val="00852B27"/>
    <w:rsid w:val="00856711"/>
    <w:rsid w:val="00866966"/>
    <w:rsid w:val="008715BC"/>
    <w:rsid w:val="00874781"/>
    <w:rsid w:val="0087489E"/>
    <w:rsid w:val="00880A1B"/>
    <w:rsid w:val="008839E1"/>
    <w:rsid w:val="0088443D"/>
    <w:rsid w:val="00884522"/>
    <w:rsid w:val="008857DB"/>
    <w:rsid w:val="008919D2"/>
    <w:rsid w:val="00894261"/>
    <w:rsid w:val="00894430"/>
    <w:rsid w:val="0089620C"/>
    <w:rsid w:val="008A1107"/>
    <w:rsid w:val="008A3529"/>
    <w:rsid w:val="008A58D8"/>
    <w:rsid w:val="008A7570"/>
    <w:rsid w:val="008B491D"/>
    <w:rsid w:val="008B509D"/>
    <w:rsid w:val="008B7A5C"/>
    <w:rsid w:val="008C0410"/>
    <w:rsid w:val="008C06CF"/>
    <w:rsid w:val="008C09ED"/>
    <w:rsid w:val="008C0E50"/>
    <w:rsid w:val="008C14F6"/>
    <w:rsid w:val="008C2680"/>
    <w:rsid w:val="008C33E2"/>
    <w:rsid w:val="008C35F7"/>
    <w:rsid w:val="008C3EF6"/>
    <w:rsid w:val="008C541B"/>
    <w:rsid w:val="008C77FD"/>
    <w:rsid w:val="008D0151"/>
    <w:rsid w:val="008D12AE"/>
    <w:rsid w:val="008D273E"/>
    <w:rsid w:val="008D6EBF"/>
    <w:rsid w:val="008D75E3"/>
    <w:rsid w:val="008D762F"/>
    <w:rsid w:val="008D7FA3"/>
    <w:rsid w:val="008E02D7"/>
    <w:rsid w:val="008E14EA"/>
    <w:rsid w:val="008F2BA2"/>
    <w:rsid w:val="008F5AFA"/>
    <w:rsid w:val="008F5E0E"/>
    <w:rsid w:val="008F6CAE"/>
    <w:rsid w:val="00903DE8"/>
    <w:rsid w:val="00904D41"/>
    <w:rsid w:val="00905C3A"/>
    <w:rsid w:val="00906DC5"/>
    <w:rsid w:val="00906F64"/>
    <w:rsid w:val="009074E8"/>
    <w:rsid w:val="00912864"/>
    <w:rsid w:val="009134E6"/>
    <w:rsid w:val="00916788"/>
    <w:rsid w:val="00922B70"/>
    <w:rsid w:val="00923AD2"/>
    <w:rsid w:val="00924B96"/>
    <w:rsid w:val="00925FD8"/>
    <w:rsid w:val="009260B5"/>
    <w:rsid w:val="009301FC"/>
    <w:rsid w:val="00931362"/>
    <w:rsid w:val="00933219"/>
    <w:rsid w:val="009346B1"/>
    <w:rsid w:val="00937B35"/>
    <w:rsid w:val="0094043A"/>
    <w:rsid w:val="009422CA"/>
    <w:rsid w:val="00942405"/>
    <w:rsid w:val="00946F53"/>
    <w:rsid w:val="00947E05"/>
    <w:rsid w:val="00955022"/>
    <w:rsid w:val="00955E7D"/>
    <w:rsid w:val="009568B2"/>
    <w:rsid w:val="00956A59"/>
    <w:rsid w:val="0096387D"/>
    <w:rsid w:val="009655AB"/>
    <w:rsid w:val="00965A05"/>
    <w:rsid w:val="0096731A"/>
    <w:rsid w:val="00977B43"/>
    <w:rsid w:val="009807BE"/>
    <w:rsid w:val="009833B3"/>
    <w:rsid w:val="0098502D"/>
    <w:rsid w:val="00987A49"/>
    <w:rsid w:val="00987F9B"/>
    <w:rsid w:val="009934C9"/>
    <w:rsid w:val="00995D75"/>
    <w:rsid w:val="00997C1F"/>
    <w:rsid w:val="009A00C9"/>
    <w:rsid w:val="009A0CE7"/>
    <w:rsid w:val="009A2353"/>
    <w:rsid w:val="009A3D7B"/>
    <w:rsid w:val="009A5198"/>
    <w:rsid w:val="009B477A"/>
    <w:rsid w:val="009B5264"/>
    <w:rsid w:val="009B708A"/>
    <w:rsid w:val="009C272E"/>
    <w:rsid w:val="009D0B44"/>
    <w:rsid w:val="009D1B4D"/>
    <w:rsid w:val="009E07BC"/>
    <w:rsid w:val="009E0E55"/>
    <w:rsid w:val="009F1125"/>
    <w:rsid w:val="009F71F7"/>
    <w:rsid w:val="00A0250F"/>
    <w:rsid w:val="00A02AB9"/>
    <w:rsid w:val="00A04536"/>
    <w:rsid w:val="00A0641A"/>
    <w:rsid w:val="00A14E18"/>
    <w:rsid w:val="00A15516"/>
    <w:rsid w:val="00A15B24"/>
    <w:rsid w:val="00A15C9E"/>
    <w:rsid w:val="00A224EB"/>
    <w:rsid w:val="00A23636"/>
    <w:rsid w:val="00A27BC7"/>
    <w:rsid w:val="00A311F8"/>
    <w:rsid w:val="00A31F79"/>
    <w:rsid w:val="00A3211E"/>
    <w:rsid w:val="00A33BEB"/>
    <w:rsid w:val="00A3460D"/>
    <w:rsid w:val="00A50ED4"/>
    <w:rsid w:val="00A54036"/>
    <w:rsid w:val="00A56551"/>
    <w:rsid w:val="00A6462E"/>
    <w:rsid w:val="00A72E03"/>
    <w:rsid w:val="00A7451A"/>
    <w:rsid w:val="00A76E8E"/>
    <w:rsid w:val="00A82F37"/>
    <w:rsid w:val="00A86B79"/>
    <w:rsid w:val="00A90F2B"/>
    <w:rsid w:val="00A967A8"/>
    <w:rsid w:val="00A9704F"/>
    <w:rsid w:val="00AA3B6F"/>
    <w:rsid w:val="00AA73B2"/>
    <w:rsid w:val="00AA74FF"/>
    <w:rsid w:val="00AA784B"/>
    <w:rsid w:val="00AB4BFC"/>
    <w:rsid w:val="00AB7A3D"/>
    <w:rsid w:val="00AB7F6F"/>
    <w:rsid w:val="00AC322B"/>
    <w:rsid w:val="00AC4275"/>
    <w:rsid w:val="00AC4BB1"/>
    <w:rsid w:val="00AD107F"/>
    <w:rsid w:val="00AD1B2E"/>
    <w:rsid w:val="00AD5C5A"/>
    <w:rsid w:val="00AE0041"/>
    <w:rsid w:val="00AE651A"/>
    <w:rsid w:val="00AF1B76"/>
    <w:rsid w:val="00AF6C7D"/>
    <w:rsid w:val="00AF7C7F"/>
    <w:rsid w:val="00B03A57"/>
    <w:rsid w:val="00B061A7"/>
    <w:rsid w:val="00B1234C"/>
    <w:rsid w:val="00B141A0"/>
    <w:rsid w:val="00B1526D"/>
    <w:rsid w:val="00B21B77"/>
    <w:rsid w:val="00B22183"/>
    <w:rsid w:val="00B25552"/>
    <w:rsid w:val="00B257E8"/>
    <w:rsid w:val="00B35AFA"/>
    <w:rsid w:val="00B37FD6"/>
    <w:rsid w:val="00B42DBB"/>
    <w:rsid w:val="00B42F33"/>
    <w:rsid w:val="00B454A9"/>
    <w:rsid w:val="00B4770E"/>
    <w:rsid w:val="00B5075D"/>
    <w:rsid w:val="00B50F15"/>
    <w:rsid w:val="00B516D8"/>
    <w:rsid w:val="00B53F60"/>
    <w:rsid w:val="00B54D01"/>
    <w:rsid w:val="00B565F5"/>
    <w:rsid w:val="00B56B8A"/>
    <w:rsid w:val="00B56E69"/>
    <w:rsid w:val="00B66C32"/>
    <w:rsid w:val="00B7217C"/>
    <w:rsid w:val="00B77630"/>
    <w:rsid w:val="00B839A4"/>
    <w:rsid w:val="00B8523D"/>
    <w:rsid w:val="00B9072B"/>
    <w:rsid w:val="00B93BF6"/>
    <w:rsid w:val="00B95D78"/>
    <w:rsid w:val="00BA58EC"/>
    <w:rsid w:val="00BA7A61"/>
    <w:rsid w:val="00BB2037"/>
    <w:rsid w:val="00BB3CAB"/>
    <w:rsid w:val="00BD38EA"/>
    <w:rsid w:val="00BD3A73"/>
    <w:rsid w:val="00BD49CC"/>
    <w:rsid w:val="00BD6160"/>
    <w:rsid w:val="00BE15F7"/>
    <w:rsid w:val="00BE323B"/>
    <w:rsid w:val="00BE35AE"/>
    <w:rsid w:val="00BF09A2"/>
    <w:rsid w:val="00BF158A"/>
    <w:rsid w:val="00BF2CE0"/>
    <w:rsid w:val="00BF2E5C"/>
    <w:rsid w:val="00BF4479"/>
    <w:rsid w:val="00BF48D7"/>
    <w:rsid w:val="00C04BD4"/>
    <w:rsid w:val="00C1196F"/>
    <w:rsid w:val="00C13A1B"/>
    <w:rsid w:val="00C1687A"/>
    <w:rsid w:val="00C2126B"/>
    <w:rsid w:val="00C305BE"/>
    <w:rsid w:val="00C30FB0"/>
    <w:rsid w:val="00C33424"/>
    <w:rsid w:val="00C36E79"/>
    <w:rsid w:val="00C41291"/>
    <w:rsid w:val="00C4355C"/>
    <w:rsid w:val="00C47C77"/>
    <w:rsid w:val="00C52AC9"/>
    <w:rsid w:val="00C60125"/>
    <w:rsid w:val="00C62EA4"/>
    <w:rsid w:val="00C63860"/>
    <w:rsid w:val="00C65461"/>
    <w:rsid w:val="00C74F46"/>
    <w:rsid w:val="00C8018F"/>
    <w:rsid w:val="00C823A0"/>
    <w:rsid w:val="00C84598"/>
    <w:rsid w:val="00CB05F0"/>
    <w:rsid w:val="00CB0C3A"/>
    <w:rsid w:val="00CB4ED9"/>
    <w:rsid w:val="00CB78B6"/>
    <w:rsid w:val="00CC14E0"/>
    <w:rsid w:val="00CC1E83"/>
    <w:rsid w:val="00CD5F8C"/>
    <w:rsid w:val="00CD61E6"/>
    <w:rsid w:val="00CE4797"/>
    <w:rsid w:val="00CE68BB"/>
    <w:rsid w:val="00CE6DD9"/>
    <w:rsid w:val="00CE7084"/>
    <w:rsid w:val="00CF259C"/>
    <w:rsid w:val="00CF7DB2"/>
    <w:rsid w:val="00D00513"/>
    <w:rsid w:val="00D0247D"/>
    <w:rsid w:val="00D02B16"/>
    <w:rsid w:val="00D0687B"/>
    <w:rsid w:val="00D06B11"/>
    <w:rsid w:val="00D07B0D"/>
    <w:rsid w:val="00D16B18"/>
    <w:rsid w:val="00D171DC"/>
    <w:rsid w:val="00D229E1"/>
    <w:rsid w:val="00D272ED"/>
    <w:rsid w:val="00D272F4"/>
    <w:rsid w:val="00D30F7D"/>
    <w:rsid w:val="00D32CFD"/>
    <w:rsid w:val="00D36041"/>
    <w:rsid w:val="00D36A05"/>
    <w:rsid w:val="00D42C59"/>
    <w:rsid w:val="00D44837"/>
    <w:rsid w:val="00D47B5A"/>
    <w:rsid w:val="00D518B3"/>
    <w:rsid w:val="00D52313"/>
    <w:rsid w:val="00D52BD2"/>
    <w:rsid w:val="00D53ACE"/>
    <w:rsid w:val="00D54794"/>
    <w:rsid w:val="00D7018E"/>
    <w:rsid w:val="00D73D0A"/>
    <w:rsid w:val="00D810E6"/>
    <w:rsid w:val="00D8161F"/>
    <w:rsid w:val="00D81821"/>
    <w:rsid w:val="00D90925"/>
    <w:rsid w:val="00D93021"/>
    <w:rsid w:val="00D93DAC"/>
    <w:rsid w:val="00D9779F"/>
    <w:rsid w:val="00DA3C22"/>
    <w:rsid w:val="00DB1245"/>
    <w:rsid w:val="00DB5996"/>
    <w:rsid w:val="00DB5AE0"/>
    <w:rsid w:val="00DC1DF5"/>
    <w:rsid w:val="00DC6917"/>
    <w:rsid w:val="00DD0207"/>
    <w:rsid w:val="00DD4F23"/>
    <w:rsid w:val="00DE0C3E"/>
    <w:rsid w:val="00DE12FF"/>
    <w:rsid w:val="00DE1781"/>
    <w:rsid w:val="00DE50DA"/>
    <w:rsid w:val="00DF16D5"/>
    <w:rsid w:val="00DF6B4D"/>
    <w:rsid w:val="00DF70F8"/>
    <w:rsid w:val="00DF7698"/>
    <w:rsid w:val="00DF7C53"/>
    <w:rsid w:val="00E00BC0"/>
    <w:rsid w:val="00E025BE"/>
    <w:rsid w:val="00E0291B"/>
    <w:rsid w:val="00E04D08"/>
    <w:rsid w:val="00E04D55"/>
    <w:rsid w:val="00E04E83"/>
    <w:rsid w:val="00E04FFD"/>
    <w:rsid w:val="00E0612A"/>
    <w:rsid w:val="00E12F2C"/>
    <w:rsid w:val="00E15434"/>
    <w:rsid w:val="00E203FF"/>
    <w:rsid w:val="00E2441C"/>
    <w:rsid w:val="00E25B87"/>
    <w:rsid w:val="00E27059"/>
    <w:rsid w:val="00E27E95"/>
    <w:rsid w:val="00E3011B"/>
    <w:rsid w:val="00E30D27"/>
    <w:rsid w:val="00E31060"/>
    <w:rsid w:val="00E33396"/>
    <w:rsid w:val="00E40108"/>
    <w:rsid w:val="00E40675"/>
    <w:rsid w:val="00E41501"/>
    <w:rsid w:val="00E42238"/>
    <w:rsid w:val="00E448DD"/>
    <w:rsid w:val="00E47F56"/>
    <w:rsid w:val="00E559DD"/>
    <w:rsid w:val="00E6590F"/>
    <w:rsid w:val="00E66CD5"/>
    <w:rsid w:val="00E70B77"/>
    <w:rsid w:val="00E76858"/>
    <w:rsid w:val="00E77729"/>
    <w:rsid w:val="00E809B0"/>
    <w:rsid w:val="00E83DF8"/>
    <w:rsid w:val="00E84951"/>
    <w:rsid w:val="00E853DB"/>
    <w:rsid w:val="00E92995"/>
    <w:rsid w:val="00E9668F"/>
    <w:rsid w:val="00EA2F8C"/>
    <w:rsid w:val="00EA64E1"/>
    <w:rsid w:val="00EA6A09"/>
    <w:rsid w:val="00EB0D06"/>
    <w:rsid w:val="00EB1766"/>
    <w:rsid w:val="00EB1E09"/>
    <w:rsid w:val="00EB481D"/>
    <w:rsid w:val="00EB5A25"/>
    <w:rsid w:val="00EB637E"/>
    <w:rsid w:val="00EB6E49"/>
    <w:rsid w:val="00EC0388"/>
    <w:rsid w:val="00EC5B97"/>
    <w:rsid w:val="00ED020F"/>
    <w:rsid w:val="00ED1592"/>
    <w:rsid w:val="00ED705D"/>
    <w:rsid w:val="00EE056E"/>
    <w:rsid w:val="00EE36E7"/>
    <w:rsid w:val="00EF7676"/>
    <w:rsid w:val="00F10389"/>
    <w:rsid w:val="00F15CF2"/>
    <w:rsid w:val="00F167C5"/>
    <w:rsid w:val="00F21065"/>
    <w:rsid w:val="00F24EDE"/>
    <w:rsid w:val="00F265EB"/>
    <w:rsid w:val="00F27FE7"/>
    <w:rsid w:val="00F31E37"/>
    <w:rsid w:val="00F340A9"/>
    <w:rsid w:val="00F442CA"/>
    <w:rsid w:val="00F45B50"/>
    <w:rsid w:val="00F467D4"/>
    <w:rsid w:val="00F46B42"/>
    <w:rsid w:val="00F46D2C"/>
    <w:rsid w:val="00F47534"/>
    <w:rsid w:val="00F50E64"/>
    <w:rsid w:val="00F51138"/>
    <w:rsid w:val="00F53E16"/>
    <w:rsid w:val="00F54C84"/>
    <w:rsid w:val="00F57976"/>
    <w:rsid w:val="00F60143"/>
    <w:rsid w:val="00F61030"/>
    <w:rsid w:val="00F61EC5"/>
    <w:rsid w:val="00F63B05"/>
    <w:rsid w:val="00F6403A"/>
    <w:rsid w:val="00F64DBE"/>
    <w:rsid w:val="00F65D73"/>
    <w:rsid w:val="00F67D03"/>
    <w:rsid w:val="00F72D9D"/>
    <w:rsid w:val="00F73BA2"/>
    <w:rsid w:val="00F76DA9"/>
    <w:rsid w:val="00F81D98"/>
    <w:rsid w:val="00F83517"/>
    <w:rsid w:val="00F8671E"/>
    <w:rsid w:val="00F86B4C"/>
    <w:rsid w:val="00F93BF0"/>
    <w:rsid w:val="00F96976"/>
    <w:rsid w:val="00FA165F"/>
    <w:rsid w:val="00FA2BA9"/>
    <w:rsid w:val="00FA2D73"/>
    <w:rsid w:val="00FA6CC0"/>
    <w:rsid w:val="00FA715D"/>
    <w:rsid w:val="00FB08C0"/>
    <w:rsid w:val="00FB3D41"/>
    <w:rsid w:val="00FB636A"/>
    <w:rsid w:val="00FC2389"/>
    <w:rsid w:val="00FC2A20"/>
    <w:rsid w:val="00FD6A07"/>
    <w:rsid w:val="00FE07E2"/>
    <w:rsid w:val="00FE353D"/>
    <w:rsid w:val="00FE4FF4"/>
    <w:rsid w:val="00FE5297"/>
    <w:rsid w:val="00FE6453"/>
    <w:rsid w:val="00FF2148"/>
    <w:rsid w:val="00FF274F"/>
    <w:rsid w:val="00FF28C0"/>
    <w:rsid w:val="00FF6E23"/>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A07"/>
    <w:rPr>
      <w:rFonts w:ascii="Arial" w:hAnsi="Arial"/>
      <w:sz w:val="24"/>
    </w:rPr>
  </w:style>
  <w:style w:type="paragraph" w:styleId="1">
    <w:name w:val="heading 1"/>
    <w:basedOn w:val="a"/>
    <w:next w:val="a"/>
    <w:qFormat/>
    <w:rsid w:val="00FD6A07"/>
    <w:pPr>
      <w:keepNext/>
      <w:spacing w:line="240" w:lineRule="atLeast"/>
      <w:jc w:val="center"/>
      <w:outlineLvl w:val="0"/>
    </w:pPr>
    <w:rPr>
      <w:rFonts w:ascii="Times New Roman" w:hAnsi="Times New Roman"/>
      <w:b/>
      <w:color w:val="000000"/>
      <w:sz w:val="36"/>
    </w:rPr>
  </w:style>
  <w:style w:type="paragraph" w:styleId="2">
    <w:name w:val="heading 2"/>
    <w:basedOn w:val="a"/>
    <w:next w:val="a"/>
    <w:qFormat/>
    <w:rsid w:val="00FD6A07"/>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FD6A07"/>
    <w:pPr>
      <w:jc w:val="center"/>
    </w:pPr>
    <w:rPr>
      <w:rFonts w:ascii="Times New Roman" w:hAnsi="Times New Roman"/>
      <w:b/>
      <w:bCs/>
      <w:sz w:val="28"/>
    </w:rPr>
  </w:style>
  <w:style w:type="paragraph" w:styleId="a3">
    <w:name w:val="header"/>
    <w:basedOn w:val="a"/>
    <w:link w:val="a4"/>
    <w:uiPriority w:val="99"/>
    <w:rsid w:val="00FD6A07"/>
    <w:pPr>
      <w:tabs>
        <w:tab w:val="center" w:pos="4677"/>
        <w:tab w:val="right" w:pos="9355"/>
      </w:tabs>
    </w:pPr>
  </w:style>
  <w:style w:type="character" w:styleId="a5">
    <w:name w:val="page number"/>
    <w:basedOn w:val="a0"/>
    <w:rsid w:val="00FD6A07"/>
  </w:style>
  <w:style w:type="paragraph" w:styleId="a6">
    <w:name w:val="Balloon Text"/>
    <w:basedOn w:val="a"/>
    <w:semiHidden/>
    <w:rsid w:val="00C8018F"/>
    <w:rPr>
      <w:rFonts w:ascii="Tahoma" w:hAnsi="Tahoma" w:cs="Tahoma"/>
      <w:sz w:val="16"/>
      <w:szCs w:val="16"/>
    </w:rPr>
  </w:style>
  <w:style w:type="table" w:styleId="a7">
    <w:name w:val="Table Grid"/>
    <w:basedOn w:val="a1"/>
    <w:rsid w:val="00187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5931EE"/>
    <w:pPr>
      <w:tabs>
        <w:tab w:val="center" w:pos="4677"/>
        <w:tab w:val="right" w:pos="9355"/>
      </w:tabs>
    </w:pPr>
  </w:style>
  <w:style w:type="character" w:styleId="aa">
    <w:name w:val="Hyperlink"/>
    <w:rsid w:val="00B95D78"/>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B2141"/>
    <w:pPr>
      <w:spacing w:before="100" w:beforeAutospacing="1" w:after="100" w:afterAutospacing="1"/>
    </w:pPr>
    <w:rPr>
      <w:rFonts w:ascii="Tahoma" w:hAnsi="Tahoma"/>
      <w:sz w:val="20"/>
      <w:lang w:val="en-US" w:eastAsia="en-US"/>
    </w:rPr>
  </w:style>
  <w:style w:type="character" w:customStyle="1" w:styleId="apple-converted-space">
    <w:name w:val="apple-converted-space"/>
    <w:rsid w:val="007A6978"/>
  </w:style>
  <w:style w:type="paragraph" w:styleId="ab">
    <w:name w:val="List Paragraph"/>
    <w:basedOn w:val="a"/>
    <w:link w:val="ac"/>
    <w:uiPriority w:val="34"/>
    <w:qFormat/>
    <w:rsid w:val="007200D4"/>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8D75E3"/>
    <w:rPr>
      <w:rFonts w:ascii="Arial" w:hAnsi="Arial"/>
      <w:sz w:val="24"/>
    </w:rPr>
  </w:style>
  <w:style w:type="character" w:customStyle="1" w:styleId="a9">
    <w:name w:val="Нижний колонтитул Знак"/>
    <w:basedOn w:val="a0"/>
    <w:link w:val="a8"/>
    <w:uiPriority w:val="99"/>
    <w:rsid w:val="00260617"/>
    <w:rPr>
      <w:rFonts w:ascii="Arial" w:hAnsi="Arial"/>
      <w:sz w:val="24"/>
    </w:rPr>
  </w:style>
  <w:style w:type="paragraph" w:styleId="ad">
    <w:name w:val="Normal (Web)"/>
    <w:basedOn w:val="a"/>
    <w:uiPriority w:val="99"/>
    <w:unhideWhenUsed/>
    <w:rsid w:val="00EB1766"/>
    <w:pPr>
      <w:spacing w:before="100" w:beforeAutospacing="1" w:after="100" w:afterAutospacing="1"/>
    </w:pPr>
    <w:rPr>
      <w:rFonts w:ascii="Times New Roman" w:hAnsi="Times New Roman"/>
      <w:szCs w:val="24"/>
    </w:rPr>
  </w:style>
  <w:style w:type="character" w:customStyle="1" w:styleId="ac">
    <w:name w:val="Абзац списка Знак"/>
    <w:link w:val="ab"/>
    <w:uiPriority w:val="34"/>
    <w:locked/>
    <w:rsid w:val="00906DC5"/>
    <w:rPr>
      <w:rFonts w:ascii="Calibri" w:eastAsia="Calibri" w:hAnsi="Calibri"/>
      <w:sz w:val="22"/>
      <w:szCs w:val="22"/>
      <w:lang w:eastAsia="en-US"/>
    </w:rPr>
  </w:style>
  <w:style w:type="character" w:customStyle="1" w:styleId="extended-textshort">
    <w:name w:val="extended-text__short"/>
    <w:basedOn w:val="a0"/>
    <w:rsid w:val="003A772B"/>
  </w:style>
  <w:style w:type="paragraph" w:customStyle="1" w:styleId="ConsPlusNonformat">
    <w:name w:val="ConsPlusNonformat"/>
    <w:uiPriority w:val="99"/>
    <w:rsid w:val="002A40C0"/>
    <w:pPr>
      <w:widowControl w:val="0"/>
      <w:autoSpaceDE w:val="0"/>
      <w:autoSpaceDN w:val="0"/>
      <w:adjustRightInd w:val="0"/>
    </w:pPr>
    <w:rPr>
      <w:rFonts w:ascii="Courier New" w:hAnsi="Courier New" w:cs="Courier New"/>
    </w:rPr>
  </w:style>
  <w:style w:type="paragraph" w:styleId="ae">
    <w:name w:val="Title"/>
    <w:basedOn w:val="a"/>
    <w:next w:val="a"/>
    <w:link w:val="af"/>
    <w:qFormat/>
    <w:rsid w:val="003821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rsid w:val="003821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A07"/>
    <w:rPr>
      <w:rFonts w:ascii="Arial" w:hAnsi="Arial"/>
      <w:sz w:val="24"/>
    </w:rPr>
  </w:style>
  <w:style w:type="paragraph" w:styleId="1">
    <w:name w:val="heading 1"/>
    <w:basedOn w:val="a"/>
    <w:next w:val="a"/>
    <w:qFormat/>
    <w:rsid w:val="00FD6A07"/>
    <w:pPr>
      <w:keepNext/>
      <w:spacing w:line="240" w:lineRule="atLeast"/>
      <w:jc w:val="center"/>
      <w:outlineLvl w:val="0"/>
    </w:pPr>
    <w:rPr>
      <w:rFonts w:ascii="Times New Roman" w:hAnsi="Times New Roman"/>
      <w:b/>
      <w:color w:val="000000"/>
      <w:sz w:val="36"/>
    </w:rPr>
  </w:style>
  <w:style w:type="paragraph" w:styleId="2">
    <w:name w:val="heading 2"/>
    <w:basedOn w:val="a"/>
    <w:next w:val="a"/>
    <w:qFormat/>
    <w:rsid w:val="00FD6A07"/>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FD6A07"/>
    <w:pPr>
      <w:jc w:val="center"/>
    </w:pPr>
    <w:rPr>
      <w:rFonts w:ascii="Times New Roman" w:hAnsi="Times New Roman"/>
      <w:b/>
      <w:bCs/>
      <w:sz w:val="28"/>
    </w:rPr>
  </w:style>
  <w:style w:type="paragraph" w:styleId="a3">
    <w:name w:val="header"/>
    <w:basedOn w:val="a"/>
    <w:link w:val="a4"/>
    <w:uiPriority w:val="99"/>
    <w:rsid w:val="00FD6A07"/>
    <w:pPr>
      <w:tabs>
        <w:tab w:val="center" w:pos="4677"/>
        <w:tab w:val="right" w:pos="9355"/>
      </w:tabs>
    </w:pPr>
  </w:style>
  <w:style w:type="character" w:styleId="a5">
    <w:name w:val="page number"/>
    <w:basedOn w:val="a0"/>
    <w:rsid w:val="00FD6A07"/>
  </w:style>
  <w:style w:type="paragraph" w:styleId="a6">
    <w:name w:val="Balloon Text"/>
    <w:basedOn w:val="a"/>
    <w:semiHidden/>
    <w:rsid w:val="00C8018F"/>
    <w:rPr>
      <w:rFonts w:ascii="Tahoma" w:hAnsi="Tahoma" w:cs="Tahoma"/>
      <w:sz w:val="16"/>
      <w:szCs w:val="16"/>
    </w:rPr>
  </w:style>
  <w:style w:type="table" w:styleId="a7">
    <w:name w:val="Table Grid"/>
    <w:basedOn w:val="a1"/>
    <w:rsid w:val="00187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5931EE"/>
    <w:pPr>
      <w:tabs>
        <w:tab w:val="center" w:pos="4677"/>
        <w:tab w:val="right" w:pos="9355"/>
      </w:tabs>
    </w:pPr>
  </w:style>
  <w:style w:type="character" w:styleId="aa">
    <w:name w:val="Hyperlink"/>
    <w:rsid w:val="00B95D78"/>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B2141"/>
    <w:pPr>
      <w:spacing w:before="100" w:beforeAutospacing="1" w:after="100" w:afterAutospacing="1"/>
    </w:pPr>
    <w:rPr>
      <w:rFonts w:ascii="Tahoma" w:hAnsi="Tahoma"/>
      <w:sz w:val="20"/>
      <w:lang w:val="en-US" w:eastAsia="en-US"/>
    </w:rPr>
  </w:style>
  <w:style w:type="character" w:customStyle="1" w:styleId="apple-converted-space">
    <w:name w:val="apple-converted-space"/>
    <w:rsid w:val="007A6978"/>
  </w:style>
  <w:style w:type="paragraph" w:styleId="ab">
    <w:name w:val="List Paragraph"/>
    <w:basedOn w:val="a"/>
    <w:link w:val="ac"/>
    <w:uiPriority w:val="34"/>
    <w:qFormat/>
    <w:rsid w:val="007200D4"/>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8D75E3"/>
    <w:rPr>
      <w:rFonts w:ascii="Arial" w:hAnsi="Arial"/>
      <w:sz w:val="24"/>
    </w:rPr>
  </w:style>
  <w:style w:type="character" w:customStyle="1" w:styleId="a9">
    <w:name w:val="Нижний колонтитул Знак"/>
    <w:basedOn w:val="a0"/>
    <w:link w:val="a8"/>
    <w:uiPriority w:val="99"/>
    <w:rsid w:val="00260617"/>
    <w:rPr>
      <w:rFonts w:ascii="Arial" w:hAnsi="Arial"/>
      <w:sz w:val="24"/>
    </w:rPr>
  </w:style>
  <w:style w:type="paragraph" w:styleId="ad">
    <w:name w:val="Normal (Web)"/>
    <w:basedOn w:val="a"/>
    <w:uiPriority w:val="99"/>
    <w:unhideWhenUsed/>
    <w:rsid w:val="00EB1766"/>
    <w:pPr>
      <w:spacing w:before="100" w:beforeAutospacing="1" w:after="100" w:afterAutospacing="1"/>
    </w:pPr>
    <w:rPr>
      <w:rFonts w:ascii="Times New Roman" w:hAnsi="Times New Roman"/>
      <w:szCs w:val="24"/>
    </w:rPr>
  </w:style>
  <w:style w:type="character" w:customStyle="1" w:styleId="ac">
    <w:name w:val="Абзац списка Знак"/>
    <w:link w:val="ab"/>
    <w:uiPriority w:val="34"/>
    <w:locked/>
    <w:rsid w:val="00906DC5"/>
    <w:rPr>
      <w:rFonts w:ascii="Calibri" w:eastAsia="Calibri" w:hAnsi="Calibri"/>
      <w:sz w:val="22"/>
      <w:szCs w:val="22"/>
      <w:lang w:eastAsia="en-US"/>
    </w:rPr>
  </w:style>
  <w:style w:type="character" w:customStyle="1" w:styleId="extended-textshort">
    <w:name w:val="extended-text__short"/>
    <w:basedOn w:val="a0"/>
    <w:rsid w:val="003A772B"/>
  </w:style>
  <w:style w:type="paragraph" w:customStyle="1" w:styleId="ConsPlusNonformat">
    <w:name w:val="ConsPlusNonformat"/>
    <w:uiPriority w:val="99"/>
    <w:rsid w:val="002A40C0"/>
    <w:pPr>
      <w:widowControl w:val="0"/>
      <w:autoSpaceDE w:val="0"/>
      <w:autoSpaceDN w:val="0"/>
      <w:adjustRightInd w:val="0"/>
    </w:pPr>
    <w:rPr>
      <w:rFonts w:ascii="Courier New" w:hAnsi="Courier New" w:cs="Courier New"/>
    </w:rPr>
  </w:style>
  <w:style w:type="paragraph" w:styleId="ae">
    <w:name w:val="Title"/>
    <w:basedOn w:val="a"/>
    <w:next w:val="a"/>
    <w:link w:val="af"/>
    <w:qFormat/>
    <w:rsid w:val="003821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rsid w:val="003821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5674">
      <w:bodyDiv w:val="1"/>
      <w:marLeft w:val="0"/>
      <w:marRight w:val="0"/>
      <w:marTop w:val="0"/>
      <w:marBottom w:val="0"/>
      <w:divBdr>
        <w:top w:val="none" w:sz="0" w:space="0" w:color="auto"/>
        <w:left w:val="none" w:sz="0" w:space="0" w:color="auto"/>
        <w:bottom w:val="none" w:sz="0" w:space="0" w:color="auto"/>
        <w:right w:val="none" w:sz="0" w:space="0" w:color="auto"/>
      </w:divBdr>
    </w:div>
    <w:div w:id="262348516">
      <w:bodyDiv w:val="1"/>
      <w:marLeft w:val="0"/>
      <w:marRight w:val="0"/>
      <w:marTop w:val="0"/>
      <w:marBottom w:val="0"/>
      <w:divBdr>
        <w:top w:val="none" w:sz="0" w:space="0" w:color="auto"/>
        <w:left w:val="none" w:sz="0" w:space="0" w:color="auto"/>
        <w:bottom w:val="none" w:sz="0" w:space="0" w:color="auto"/>
        <w:right w:val="none" w:sz="0" w:space="0" w:color="auto"/>
      </w:divBdr>
    </w:div>
    <w:div w:id="619259582">
      <w:bodyDiv w:val="1"/>
      <w:marLeft w:val="0"/>
      <w:marRight w:val="0"/>
      <w:marTop w:val="0"/>
      <w:marBottom w:val="0"/>
      <w:divBdr>
        <w:top w:val="none" w:sz="0" w:space="0" w:color="auto"/>
        <w:left w:val="none" w:sz="0" w:space="0" w:color="auto"/>
        <w:bottom w:val="none" w:sz="0" w:space="0" w:color="auto"/>
        <w:right w:val="none" w:sz="0" w:space="0" w:color="auto"/>
      </w:divBdr>
    </w:div>
    <w:div w:id="639463745">
      <w:bodyDiv w:val="1"/>
      <w:marLeft w:val="0"/>
      <w:marRight w:val="0"/>
      <w:marTop w:val="0"/>
      <w:marBottom w:val="0"/>
      <w:divBdr>
        <w:top w:val="none" w:sz="0" w:space="0" w:color="auto"/>
        <w:left w:val="none" w:sz="0" w:space="0" w:color="auto"/>
        <w:bottom w:val="none" w:sz="0" w:space="0" w:color="auto"/>
        <w:right w:val="none" w:sz="0" w:space="0" w:color="auto"/>
      </w:divBdr>
    </w:div>
    <w:div w:id="674915870">
      <w:bodyDiv w:val="1"/>
      <w:marLeft w:val="0"/>
      <w:marRight w:val="0"/>
      <w:marTop w:val="0"/>
      <w:marBottom w:val="0"/>
      <w:divBdr>
        <w:top w:val="none" w:sz="0" w:space="0" w:color="auto"/>
        <w:left w:val="none" w:sz="0" w:space="0" w:color="auto"/>
        <w:bottom w:val="none" w:sz="0" w:space="0" w:color="auto"/>
        <w:right w:val="none" w:sz="0" w:space="0" w:color="auto"/>
      </w:divBdr>
      <w:divsChild>
        <w:div w:id="595361492">
          <w:marLeft w:val="0"/>
          <w:marRight w:val="0"/>
          <w:marTop w:val="0"/>
          <w:marBottom w:val="0"/>
          <w:divBdr>
            <w:top w:val="none" w:sz="0" w:space="0" w:color="auto"/>
            <w:left w:val="none" w:sz="0" w:space="0" w:color="auto"/>
            <w:bottom w:val="none" w:sz="0" w:space="0" w:color="auto"/>
            <w:right w:val="none" w:sz="0" w:space="0" w:color="auto"/>
          </w:divBdr>
        </w:div>
        <w:div w:id="641882796">
          <w:marLeft w:val="0"/>
          <w:marRight w:val="0"/>
          <w:marTop w:val="0"/>
          <w:marBottom w:val="0"/>
          <w:divBdr>
            <w:top w:val="none" w:sz="0" w:space="0" w:color="auto"/>
            <w:left w:val="none" w:sz="0" w:space="0" w:color="auto"/>
            <w:bottom w:val="none" w:sz="0" w:space="0" w:color="auto"/>
            <w:right w:val="none" w:sz="0" w:space="0" w:color="auto"/>
          </w:divBdr>
          <w:divsChild>
            <w:div w:id="444468551">
              <w:marLeft w:val="0"/>
              <w:marRight w:val="0"/>
              <w:marTop w:val="0"/>
              <w:marBottom w:val="0"/>
              <w:divBdr>
                <w:top w:val="none" w:sz="0" w:space="0" w:color="auto"/>
                <w:left w:val="none" w:sz="0" w:space="0" w:color="auto"/>
                <w:bottom w:val="none" w:sz="0" w:space="0" w:color="auto"/>
                <w:right w:val="none" w:sz="0" w:space="0" w:color="auto"/>
              </w:divBdr>
            </w:div>
            <w:div w:id="822742960">
              <w:marLeft w:val="0"/>
              <w:marRight w:val="0"/>
              <w:marTop w:val="0"/>
              <w:marBottom w:val="0"/>
              <w:divBdr>
                <w:top w:val="none" w:sz="0" w:space="0" w:color="auto"/>
                <w:left w:val="none" w:sz="0" w:space="0" w:color="auto"/>
                <w:bottom w:val="none" w:sz="0" w:space="0" w:color="auto"/>
                <w:right w:val="none" w:sz="0" w:space="0" w:color="auto"/>
              </w:divBdr>
            </w:div>
            <w:div w:id="1206259333">
              <w:marLeft w:val="0"/>
              <w:marRight w:val="0"/>
              <w:marTop w:val="0"/>
              <w:marBottom w:val="0"/>
              <w:divBdr>
                <w:top w:val="none" w:sz="0" w:space="0" w:color="auto"/>
                <w:left w:val="none" w:sz="0" w:space="0" w:color="auto"/>
                <w:bottom w:val="none" w:sz="0" w:space="0" w:color="auto"/>
                <w:right w:val="none" w:sz="0" w:space="0" w:color="auto"/>
              </w:divBdr>
            </w:div>
            <w:div w:id="1550385422">
              <w:marLeft w:val="709"/>
              <w:marRight w:val="0"/>
              <w:marTop w:val="0"/>
              <w:marBottom w:val="0"/>
              <w:divBdr>
                <w:top w:val="none" w:sz="0" w:space="0" w:color="auto"/>
                <w:left w:val="none" w:sz="0" w:space="0" w:color="auto"/>
                <w:bottom w:val="none" w:sz="0" w:space="0" w:color="auto"/>
                <w:right w:val="none" w:sz="0" w:space="0" w:color="auto"/>
              </w:divBdr>
            </w:div>
            <w:div w:id="1672565544">
              <w:marLeft w:val="0"/>
              <w:marRight w:val="0"/>
              <w:marTop w:val="0"/>
              <w:marBottom w:val="0"/>
              <w:divBdr>
                <w:top w:val="none" w:sz="0" w:space="0" w:color="auto"/>
                <w:left w:val="none" w:sz="0" w:space="0" w:color="auto"/>
                <w:bottom w:val="none" w:sz="0" w:space="0" w:color="auto"/>
                <w:right w:val="none" w:sz="0" w:space="0" w:color="auto"/>
              </w:divBdr>
            </w:div>
            <w:div w:id="19490015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 w:id="12687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zelenov@cntr.gosnadzo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onomarev@cntr.gosnadzor.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6;&#1103;&#1073;&#1086;&#1074;%20&#1070;.&#1057;\&#1056;&#1072;&#1073;&#1086;&#1095;&#1080;&#1081;%20&#1089;&#1090;&#1086;&#1083;\&#1054;&#1073;&#1088;&#1072;&#1079;&#1077;&#1094;%20&#1055;&#1056;&#1048;&#1050;&#1040;&#104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E68C-C677-4F4E-BB7B-91B1AE4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Образец ПРИКАЗ</Template>
  <TotalTime>0</TotalTime>
  <Pages>2</Pages>
  <Words>245</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Рябов</dc:creator>
  <cp:lastModifiedBy>Бабенков </cp:lastModifiedBy>
  <cp:revision>2</cp:revision>
  <cp:lastPrinted>2019-11-08T15:18:00Z</cp:lastPrinted>
  <dcterms:created xsi:type="dcterms:W3CDTF">2019-11-12T08:52:00Z</dcterms:created>
  <dcterms:modified xsi:type="dcterms:W3CDTF">2019-11-12T08:52:00Z</dcterms:modified>
</cp:coreProperties>
</file>